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793" w:rsidRPr="00031793" w:rsidRDefault="00031793" w:rsidP="00031793">
      <w:pPr>
        <w:ind w:left="567"/>
        <w:jc w:val="right"/>
        <w:rPr>
          <w:rFonts w:ascii="Arial" w:hAnsi="Arial" w:cs="Arial"/>
          <w:sz w:val="10"/>
        </w:rPr>
      </w:pPr>
    </w:p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AA5BC0">
        <w:rPr>
          <w:rFonts w:ascii="Arial" w:hAnsi="Arial" w:cs="Arial"/>
          <w:sz w:val="16"/>
        </w:rPr>
        <w:t>31</w:t>
      </w:r>
      <w:r w:rsidR="00F3565D">
        <w:rPr>
          <w:rFonts w:ascii="Arial" w:hAnsi="Arial" w:cs="Arial"/>
          <w:sz w:val="16"/>
        </w:rPr>
        <w:t>AA</w:t>
      </w:r>
    </w:p>
    <w:tbl>
      <w:tblPr>
        <w:tblW w:w="109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019"/>
        <w:gridCol w:w="674"/>
        <w:gridCol w:w="709"/>
        <w:gridCol w:w="425"/>
        <w:gridCol w:w="709"/>
        <w:gridCol w:w="127"/>
        <w:gridCol w:w="440"/>
        <w:gridCol w:w="602"/>
        <w:gridCol w:w="532"/>
        <w:gridCol w:w="567"/>
        <w:gridCol w:w="64"/>
        <w:gridCol w:w="113"/>
        <w:gridCol w:w="674"/>
        <w:gridCol w:w="1310"/>
      </w:tblGrid>
      <w:tr w:rsidR="005939DF" w:rsidRPr="004201E6" w:rsidTr="00F3565D"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7B49D6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2000" cy="7924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  <w:gridSpan w:val="11"/>
            <w:tcBorders>
              <w:right w:val="single" w:sz="4" w:space="0" w:color="auto"/>
            </w:tcBorders>
          </w:tcPr>
          <w:p w:rsidR="00F3565D" w:rsidRDefault="00F3565D" w:rsidP="00EC10AA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PRIVATE </w:t>
            </w:r>
            <w:r w:rsidR="006B594B">
              <w:rPr>
                <w:rFonts w:ascii="Arial" w:hAnsi="Arial" w:cs="Arial"/>
                <w:sz w:val="32"/>
              </w:rPr>
              <w:t>APPLICATION</w:t>
            </w:r>
            <w:r w:rsidR="00EC10AA">
              <w:rPr>
                <w:rFonts w:ascii="Arial" w:hAnsi="Arial" w:cs="Arial"/>
                <w:sz w:val="32"/>
              </w:rPr>
              <w:t xml:space="preserve"> </w:t>
            </w:r>
          </w:p>
          <w:p w:rsidR="00F3565D" w:rsidRDefault="00EC10AA" w:rsidP="00EC10AA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FOR VARIATION OR REVOCATION </w:t>
            </w:r>
          </w:p>
          <w:p w:rsidR="00AA448E" w:rsidRDefault="00EC10AA" w:rsidP="00EC10AA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OF INTERVENTION </w:t>
            </w:r>
            <w:r w:rsidR="00C23651">
              <w:rPr>
                <w:rFonts w:ascii="Arial" w:hAnsi="Arial" w:cs="Arial"/>
                <w:sz w:val="32"/>
              </w:rPr>
              <w:t>ORDER</w:t>
            </w:r>
          </w:p>
          <w:p w:rsidR="00AA448E" w:rsidRPr="004201E6" w:rsidRDefault="00AA448E" w:rsidP="00EC10AA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861595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12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Pr="004201E6" w:rsidRDefault="00257D11" w:rsidP="00EC10AA">
            <w:pPr>
              <w:jc w:val="left"/>
              <w:rPr>
                <w:rFonts w:ascii="Arial" w:hAnsi="Arial" w:cs="Arial"/>
                <w:i/>
              </w:rPr>
            </w:pPr>
            <w:r w:rsidRPr="004201E6">
              <w:rPr>
                <w:rFonts w:ascii="Arial" w:hAnsi="Arial" w:cs="Arial"/>
                <w:i/>
              </w:rPr>
              <w:t>Intervention Orders (Prevention of Abuse)</w:t>
            </w:r>
            <w:r w:rsidR="002628EC">
              <w:rPr>
                <w:rFonts w:ascii="Arial" w:hAnsi="Arial" w:cs="Arial"/>
                <w:i/>
              </w:rPr>
              <w:t xml:space="preserve"> </w:t>
            </w:r>
            <w:r w:rsidRPr="004201E6">
              <w:rPr>
                <w:rFonts w:ascii="Arial" w:hAnsi="Arial" w:cs="Arial"/>
                <w:i/>
              </w:rPr>
              <w:t>Act 2009</w:t>
            </w:r>
          </w:p>
          <w:p w:rsidR="00AA448E" w:rsidRPr="00C352B0" w:rsidRDefault="00257D11" w:rsidP="00EC10AA">
            <w:pPr>
              <w:jc w:val="left"/>
              <w:rPr>
                <w:rFonts w:ascii="Arial" w:hAnsi="Arial" w:cs="Arial"/>
                <w:sz w:val="20"/>
              </w:rPr>
            </w:pPr>
            <w:r w:rsidRPr="00C352B0">
              <w:rPr>
                <w:rFonts w:ascii="Arial" w:hAnsi="Arial" w:cs="Arial"/>
                <w:sz w:val="20"/>
              </w:rPr>
              <w:t>Section</w:t>
            </w:r>
            <w:r w:rsidR="000B7609">
              <w:rPr>
                <w:rFonts w:ascii="Arial" w:hAnsi="Arial" w:cs="Arial"/>
                <w:sz w:val="20"/>
              </w:rPr>
              <w:t>s</w:t>
            </w:r>
            <w:r w:rsidRPr="00C352B0">
              <w:rPr>
                <w:rFonts w:ascii="Arial" w:hAnsi="Arial" w:cs="Arial"/>
                <w:sz w:val="20"/>
              </w:rPr>
              <w:t xml:space="preserve"> 2</w:t>
            </w:r>
            <w:r w:rsidR="00EC10AA">
              <w:rPr>
                <w:rFonts w:ascii="Arial" w:hAnsi="Arial" w:cs="Arial"/>
                <w:sz w:val="20"/>
              </w:rPr>
              <w:t>6</w:t>
            </w:r>
            <w:r w:rsidR="000B7609">
              <w:rPr>
                <w:rFonts w:ascii="Arial" w:hAnsi="Arial" w:cs="Arial"/>
                <w:sz w:val="20"/>
              </w:rPr>
              <w:t xml:space="preserve"> and 29P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F3565D">
        <w:trPr>
          <w:trHeight w:hRule="exact" w:val="120"/>
        </w:trPr>
        <w:tc>
          <w:tcPr>
            <w:tcW w:w="10915" w:type="dxa"/>
            <w:gridSpan w:val="16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B947C4" w:rsidRPr="004201E6" w:rsidTr="00F3565D">
        <w:trPr>
          <w:trHeight w:val="357"/>
        </w:trPr>
        <w:tc>
          <w:tcPr>
            <w:tcW w:w="10915" w:type="dxa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:rsidR="00B947C4" w:rsidRDefault="00B947C4" w:rsidP="000B7609">
            <w:pPr>
              <w:jc w:val="center"/>
              <w:rPr>
                <w:rFonts w:ascii="Arial" w:hAnsi="Arial" w:cs="Arial"/>
                <w:sz w:val="20"/>
              </w:rPr>
            </w:pPr>
            <w:r w:rsidRPr="00397DFE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This document must be served on the </w:t>
            </w:r>
            <w:r w:rsidR="000B7609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respondent(s) </w:t>
            </w:r>
            <w:r w:rsidRPr="00397DFE">
              <w:rPr>
                <w:rFonts w:ascii="Arial" w:hAnsi="Arial" w:cs="Arial"/>
                <w:b/>
                <w:color w:val="FFFFFF"/>
                <w:sz w:val="22"/>
                <w:szCs w:val="22"/>
              </w:rPr>
              <w:t>personally</w:t>
            </w:r>
          </w:p>
        </w:tc>
      </w:tr>
      <w:tr w:rsidR="00051B24" w:rsidRPr="004201E6" w:rsidTr="00F3565D">
        <w:trPr>
          <w:trHeight w:val="567"/>
        </w:trPr>
        <w:tc>
          <w:tcPr>
            <w:tcW w:w="138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0" w:name="Text2"/>
        <w:bookmarkStart w:id="1" w:name="TextAppSurname"/>
        <w:tc>
          <w:tcPr>
            <w:tcW w:w="567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694D8A" w:rsidP="00694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2" w:name="_GoBack"/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bookmarkEnd w:id="2"/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  <w:r w:rsidR="007B72F2"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B72F2">
              <w:rPr>
                <w:rFonts w:ascii="Arial" w:hAnsi="Arial" w:cs="Arial"/>
                <w:sz w:val="20"/>
              </w:rPr>
              <w:instrText xml:space="preserve"> FORMTEXT </w:instrText>
            </w:r>
            <w:r w:rsidR="00861595">
              <w:rPr>
                <w:rFonts w:ascii="Arial" w:hAnsi="Arial" w:cs="Arial"/>
                <w:sz w:val="20"/>
              </w:rPr>
            </w:r>
            <w:r w:rsidR="00861595">
              <w:rPr>
                <w:rFonts w:ascii="Arial" w:hAnsi="Arial" w:cs="Arial"/>
                <w:sz w:val="20"/>
              </w:rPr>
              <w:fldChar w:fldCharType="separate"/>
            </w:r>
            <w:r w:rsidR="007B72F2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3" w:name="Text3"/>
        <w:tc>
          <w:tcPr>
            <w:tcW w:w="2728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694D8A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7D648E" w:rsidRPr="004201E6" w:rsidTr="00F3565D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4" w:name="Text4"/>
        <w:tc>
          <w:tcPr>
            <w:tcW w:w="52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F3565D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161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F3565D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6" w:name="Text7"/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8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9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10"/>
        <w:tc>
          <w:tcPr>
            <w:tcW w:w="3862" w:type="dxa"/>
            <w:gridSpan w:val="7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7D648E" w:rsidRPr="004201E6" w:rsidTr="00F3565D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62" w:type="dxa"/>
            <w:gridSpan w:val="7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B594B" w:rsidRPr="004201E6" w:rsidTr="00F3565D">
        <w:trPr>
          <w:trHeight w:val="360"/>
        </w:trPr>
        <w:tc>
          <w:tcPr>
            <w:tcW w:w="10915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94B" w:rsidRPr="000B7609" w:rsidRDefault="000B7609" w:rsidP="00F3565D">
            <w:pPr>
              <w:spacing w:before="60" w:after="6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Details of </w:t>
            </w:r>
            <w:r w:rsidR="00D37EF9"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erson applying to vary or revoke the Intervention Order</w:t>
            </w:r>
          </w:p>
        </w:tc>
      </w:tr>
      <w:tr w:rsidR="002F4753" w:rsidRPr="004201E6" w:rsidTr="00F3565D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F4753" w:rsidRPr="00B70E4D" w:rsidRDefault="002F4753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bookmarkStart w:id="10" w:name="Text11"/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753" w:rsidRPr="00B70E4D" w:rsidRDefault="00694D8A" w:rsidP="00694D8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bookmarkStart w:id="11" w:name="Text13"/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753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bookmarkStart w:id="12" w:name="Text36"/>
        <w:tc>
          <w:tcPr>
            <w:tcW w:w="2728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F4753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2F4753" w:rsidRPr="004B6B8D" w:rsidTr="000948C2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F4753" w:rsidRPr="004B6B8D" w:rsidRDefault="002F4753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F4753" w:rsidRPr="00FE691E" w:rsidRDefault="002F4753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2835" w:type="dxa"/>
            <w:gridSpan w:val="6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F4753" w:rsidRPr="00FE691E" w:rsidRDefault="002F4753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728" w:type="dxa"/>
            <w:gridSpan w:val="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4753" w:rsidRPr="00FE691E" w:rsidRDefault="002F4753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AP Number</w:t>
            </w:r>
          </w:p>
        </w:tc>
      </w:tr>
      <w:tr w:rsidR="0033109D" w:rsidRPr="004201E6" w:rsidTr="000948C2">
        <w:trPr>
          <w:trHeight w:val="360"/>
        </w:trPr>
        <w:tc>
          <w:tcPr>
            <w:tcW w:w="10915" w:type="dxa"/>
            <w:gridSpan w:val="1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109D" w:rsidRPr="0033109D" w:rsidRDefault="0033109D" w:rsidP="00D37EF9">
            <w:pPr>
              <w:spacing w:before="60" w:after="6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Details of </w:t>
            </w:r>
            <w:r w:rsidR="00D37EF9"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arties to the Intervention Order </w:t>
            </w:r>
            <w:r>
              <w:rPr>
                <w:rFonts w:ascii="Arial" w:hAnsi="Arial" w:cs="Arial"/>
                <w:sz w:val="18"/>
                <w:szCs w:val="22"/>
              </w:rPr>
              <w:t>(that is subject to this application)</w:t>
            </w:r>
          </w:p>
        </w:tc>
      </w:tr>
      <w:tr w:rsidR="00636E98" w:rsidRPr="004201E6" w:rsidTr="000948C2">
        <w:trPr>
          <w:trHeight w:val="360"/>
        </w:trPr>
        <w:tc>
          <w:tcPr>
            <w:tcW w:w="10915" w:type="dxa"/>
            <w:gridSpan w:val="16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636E98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7D648E" w:rsidRPr="004201E6" w:rsidTr="00F3565D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FE691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94D8A" w:rsidP="00694D8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7D648E" w:rsidP="00694D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bookmarkStart w:id="13" w:name="Text14"/>
            <w:r w:rsidR="00694D8A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 w:rsidR="00694D8A">
              <w:rPr>
                <w:rFonts w:ascii="Arial" w:hAnsi="Arial" w:cs="Arial"/>
                <w:sz w:val="20"/>
              </w:rPr>
            </w:r>
            <w:r w:rsidR="00694D8A"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7D648E" w:rsidRPr="00B70E4D" w:rsidTr="00F3565D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161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7D6FD0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D37EF9" w:rsidRPr="004201E6" w:rsidTr="00F3565D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37EF9" w:rsidRPr="00B70E4D" w:rsidRDefault="00D37EF9" w:rsidP="00F35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EF9" w:rsidRPr="00B70E4D" w:rsidRDefault="00D37EF9" w:rsidP="00F35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EF9" w:rsidRPr="00B70E4D" w:rsidRDefault="00D37EF9" w:rsidP="00F35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37EF9" w:rsidRPr="00B70E4D" w:rsidRDefault="00D37EF9" w:rsidP="00F35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37EF9" w:rsidRPr="004201E6" w:rsidTr="00F3565D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7EF9" w:rsidRPr="004B6B8D" w:rsidRDefault="00D37EF9" w:rsidP="00F356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F9" w:rsidRPr="00FE691E" w:rsidRDefault="00D37EF9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F9" w:rsidRPr="00FE691E" w:rsidRDefault="00D37EF9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161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37EF9" w:rsidRPr="00FE691E" w:rsidRDefault="00D37EF9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D37EF9" w:rsidRPr="004201E6" w:rsidTr="00F3565D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37EF9" w:rsidRPr="00B70E4D" w:rsidRDefault="00D37EF9" w:rsidP="00F3565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37EF9" w:rsidRPr="00B70E4D" w:rsidRDefault="00D37EF9" w:rsidP="00F35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7EF9" w:rsidRPr="00B70E4D" w:rsidRDefault="00D37EF9" w:rsidP="00F35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37EF9" w:rsidRPr="00B70E4D" w:rsidRDefault="00D37EF9" w:rsidP="00F35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62" w:type="dxa"/>
            <w:gridSpan w:val="7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D37EF9" w:rsidRPr="00B70E4D" w:rsidRDefault="00D37EF9" w:rsidP="00F35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37EF9" w:rsidRPr="004201E6" w:rsidTr="00F3565D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37EF9" w:rsidRPr="004B6B8D" w:rsidRDefault="00D37EF9" w:rsidP="00F356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D37EF9" w:rsidRPr="00471444" w:rsidRDefault="00D37EF9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37EF9" w:rsidRPr="00471444" w:rsidRDefault="00D37EF9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D37EF9" w:rsidRPr="00471444" w:rsidRDefault="00D37EF9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62" w:type="dxa"/>
            <w:gridSpan w:val="7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7EF9" w:rsidRPr="00471444" w:rsidRDefault="00D37EF9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D37EF9" w:rsidRPr="004201E6" w:rsidTr="00F3565D">
        <w:trPr>
          <w:trHeight w:val="360"/>
        </w:trPr>
        <w:tc>
          <w:tcPr>
            <w:tcW w:w="10915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37EF9" w:rsidRPr="00D37EF9" w:rsidRDefault="00D37EF9" w:rsidP="005E1BEF">
            <w:pPr>
              <w:spacing w:before="60" w:after="6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Protected </w:t>
            </w:r>
            <w:r w:rsidRPr="00B70E4D">
              <w:rPr>
                <w:rFonts w:ascii="Arial" w:hAnsi="Arial" w:cs="Arial"/>
                <w:b/>
                <w:sz w:val="22"/>
                <w:szCs w:val="22"/>
              </w:rPr>
              <w:t>Person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(s) </w:t>
            </w:r>
            <w:r>
              <w:rPr>
                <w:rFonts w:ascii="Arial" w:hAnsi="Arial" w:cs="Arial"/>
                <w:sz w:val="18"/>
                <w:szCs w:val="22"/>
              </w:rPr>
              <w:t xml:space="preserve">(provide </w:t>
            </w:r>
            <w:r w:rsidR="00B42C8B">
              <w:rPr>
                <w:rFonts w:ascii="Arial" w:hAnsi="Arial" w:cs="Arial"/>
                <w:sz w:val="18"/>
                <w:szCs w:val="22"/>
              </w:rPr>
              <w:t xml:space="preserve">contact details </w:t>
            </w:r>
            <w:r w:rsidR="005E1BEF">
              <w:rPr>
                <w:rFonts w:ascii="Arial" w:hAnsi="Arial" w:cs="Arial"/>
                <w:sz w:val="18"/>
                <w:szCs w:val="22"/>
              </w:rPr>
              <w:t>on Annexure attached</w:t>
            </w:r>
            <w:r>
              <w:rPr>
                <w:rFonts w:ascii="Arial" w:hAnsi="Arial" w:cs="Arial"/>
                <w:sz w:val="18"/>
                <w:szCs w:val="22"/>
              </w:rPr>
              <w:t>)</w:t>
            </w:r>
          </w:p>
        </w:tc>
      </w:tr>
      <w:tr w:rsidR="00D37EF9" w:rsidRPr="004201E6" w:rsidTr="00F3565D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37EF9" w:rsidRPr="00B70E4D" w:rsidRDefault="00D37EF9" w:rsidP="00F35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Names</w:t>
            </w:r>
            <w:r w:rsidRPr="00B70E4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EF9" w:rsidRPr="00B70E4D" w:rsidRDefault="00D37EF9" w:rsidP="00F356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EF9" w:rsidRPr="00B70E4D" w:rsidRDefault="00D37EF9" w:rsidP="00F356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EF9" w:rsidRPr="00B70E4D" w:rsidRDefault="00D37EF9" w:rsidP="00F356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EF9" w:rsidRPr="00B70E4D" w:rsidRDefault="00D37EF9" w:rsidP="00F356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37EF9" w:rsidRPr="00B70E4D" w:rsidRDefault="00D37EF9" w:rsidP="00F356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37EF9" w:rsidRPr="004B6B8D" w:rsidTr="00F3565D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7EF9" w:rsidRPr="004B6B8D" w:rsidRDefault="00D37EF9" w:rsidP="00F356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F9" w:rsidRPr="00C00A0C" w:rsidRDefault="00D37EF9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68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F9" w:rsidRPr="00C00A0C" w:rsidRDefault="00D37EF9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F9" w:rsidRPr="00C00A0C" w:rsidRDefault="00D37EF9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F9" w:rsidRPr="00C00A0C" w:rsidRDefault="00D37EF9" w:rsidP="00F3565D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37EF9" w:rsidRPr="00C00A0C" w:rsidRDefault="00D37EF9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D37EF9" w:rsidRPr="004B6B8D" w:rsidTr="00F3565D">
        <w:trPr>
          <w:trHeight w:val="357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7EF9" w:rsidRPr="00B70E4D" w:rsidRDefault="00D37EF9" w:rsidP="00F3565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EF9" w:rsidRPr="00B70E4D" w:rsidRDefault="00D37EF9" w:rsidP="00F356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EF9" w:rsidRPr="00B70E4D" w:rsidRDefault="00D37EF9" w:rsidP="00F356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EF9" w:rsidRPr="00B70E4D" w:rsidRDefault="00D37EF9" w:rsidP="00F356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EF9" w:rsidRPr="00B70E4D" w:rsidRDefault="00D37EF9" w:rsidP="00F356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37EF9" w:rsidRPr="00B70E4D" w:rsidRDefault="00D37EF9" w:rsidP="00F356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37EF9" w:rsidRPr="004B6B8D" w:rsidTr="00F3565D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7EF9" w:rsidRPr="004B6B8D" w:rsidRDefault="00D37EF9" w:rsidP="00F356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F9" w:rsidRPr="00C00A0C" w:rsidRDefault="00D37EF9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68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F9" w:rsidRPr="00C00A0C" w:rsidRDefault="00D37EF9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F9" w:rsidRPr="00C00A0C" w:rsidRDefault="00D37EF9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F9" w:rsidRPr="00C00A0C" w:rsidRDefault="00D37EF9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37EF9" w:rsidRPr="00C00A0C" w:rsidRDefault="00D37EF9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D37EF9" w:rsidRPr="004B6B8D" w:rsidTr="00F3565D">
        <w:trPr>
          <w:trHeight w:val="357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7EF9" w:rsidRPr="00B70E4D" w:rsidRDefault="00D37EF9" w:rsidP="00F3565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EF9" w:rsidRPr="00B70E4D" w:rsidRDefault="00D37EF9" w:rsidP="00F356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EF9" w:rsidRPr="00B70E4D" w:rsidRDefault="00D37EF9" w:rsidP="00F356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EF9" w:rsidRPr="00B70E4D" w:rsidRDefault="00D37EF9" w:rsidP="00F356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EF9" w:rsidRPr="00B70E4D" w:rsidRDefault="00D37EF9" w:rsidP="00F356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37EF9" w:rsidRPr="00B70E4D" w:rsidRDefault="00D37EF9" w:rsidP="00F356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37EF9" w:rsidRPr="004B6B8D" w:rsidTr="00F3565D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7EF9" w:rsidRPr="004B6B8D" w:rsidRDefault="00D37EF9" w:rsidP="00F356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F9" w:rsidRPr="00C00A0C" w:rsidRDefault="00D37EF9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68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F9" w:rsidRPr="00C00A0C" w:rsidRDefault="00D37EF9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F9" w:rsidRPr="00C00A0C" w:rsidRDefault="00D37EF9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F9" w:rsidRPr="00C00A0C" w:rsidRDefault="00D37EF9" w:rsidP="00F3565D">
            <w:pPr>
              <w:ind w:left="35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37EF9" w:rsidRPr="00C00A0C" w:rsidRDefault="00D37EF9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D37EF9" w:rsidRPr="004B6B8D" w:rsidTr="00F3565D">
        <w:trPr>
          <w:trHeight w:val="357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7EF9" w:rsidRPr="00B70E4D" w:rsidRDefault="00D37EF9" w:rsidP="00F3565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EF9" w:rsidRPr="00B70E4D" w:rsidRDefault="00D37EF9" w:rsidP="00F356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EF9" w:rsidRPr="00B70E4D" w:rsidRDefault="00D37EF9" w:rsidP="00F356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EF9" w:rsidRPr="00B70E4D" w:rsidRDefault="00D37EF9" w:rsidP="00F356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EF9" w:rsidRPr="00B70E4D" w:rsidRDefault="00D37EF9" w:rsidP="00F356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37EF9" w:rsidRPr="00B70E4D" w:rsidRDefault="00D37EF9" w:rsidP="00F356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37EF9" w:rsidRPr="004B6B8D" w:rsidTr="000948C2">
        <w:trPr>
          <w:trHeight w:val="170"/>
        </w:trPr>
        <w:tc>
          <w:tcPr>
            <w:tcW w:w="138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37EF9" w:rsidRPr="004B6B8D" w:rsidRDefault="00D37EF9" w:rsidP="00F356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37EF9" w:rsidRPr="00C00A0C" w:rsidRDefault="00D37EF9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686" w:type="dxa"/>
            <w:gridSpan w:val="7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37EF9" w:rsidRPr="00C00A0C" w:rsidRDefault="00D37EF9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37EF9" w:rsidRPr="00C00A0C" w:rsidRDefault="00D37EF9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37EF9" w:rsidRPr="00C00A0C" w:rsidRDefault="00D37EF9" w:rsidP="00F3565D">
            <w:pPr>
              <w:ind w:left="35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7EF9" w:rsidRPr="00C00A0C" w:rsidRDefault="00D37EF9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394D2E" w:rsidRPr="004201E6" w:rsidTr="000948C2">
        <w:trPr>
          <w:trHeight w:val="357"/>
        </w:trPr>
        <w:tc>
          <w:tcPr>
            <w:tcW w:w="10915" w:type="dxa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4D2E" w:rsidRPr="00394D2E" w:rsidRDefault="00394D2E" w:rsidP="00D37EF9">
            <w:pPr>
              <w:tabs>
                <w:tab w:val="left" w:pos="555"/>
                <w:tab w:val="left" w:leader="dot" w:pos="6804"/>
                <w:tab w:val="left" w:pos="9072"/>
                <w:tab w:val="right" w:leader="dot" w:pos="10809"/>
              </w:tabs>
              <w:spacing w:before="60" w:after="6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Details of the Order </w:t>
            </w:r>
            <w:r>
              <w:rPr>
                <w:rFonts w:ascii="Arial" w:hAnsi="Arial" w:cs="Arial"/>
                <w:sz w:val="18"/>
              </w:rPr>
              <w:t>(that is subject to this application)</w:t>
            </w:r>
          </w:p>
        </w:tc>
      </w:tr>
      <w:tr w:rsidR="00394D2E" w:rsidRPr="004201E6" w:rsidTr="000948C2">
        <w:trPr>
          <w:trHeight w:val="357"/>
        </w:trPr>
        <w:tc>
          <w:tcPr>
            <w:tcW w:w="10915" w:type="dxa"/>
            <w:gridSpan w:val="16"/>
            <w:tcBorders>
              <w:left w:val="single" w:sz="18" w:space="0" w:color="auto"/>
              <w:right w:val="single" w:sz="18" w:space="0" w:color="auto"/>
            </w:tcBorders>
          </w:tcPr>
          <w:p w:rsidR="00394D2E" w:rsidRDefault="00394D2E" w:rsidP="005B58A5">
            <w:pPr>
              <w:tabs>
                <w:tab w:val="left" w:pos="2020"/>
                <w:tab w:val="left" w:leader="dot" w:pos="6804"/>
                <w:tab w:val="left" w:pos="9072"/>
                <w:tab w:val="right" w:leader="dot" w:pos="10809"/>
              </w:tabs>
              <w:spacing w:before="60"/>
              <w:jc w:val="left"/>
              <w:rPr>
                <w:rFonts w:ascii="Arial" w:hAnsi="Arial" w:cs="Arial"/>
                <w:sz w:val="20"/>
              </w:rPr>
            </w:pPr>
            <w:r w:rsidRPr="00394D2E">
              <w:rPr>
                <w:rFonts w:ascii="Arial" w:hAnsi="Arial" w:cs="Arial"/>
                <w:sz w:val="20"/>
              </w:rPr>
              <w:t xml:space="preserve">State </w:t>
            </w:r>
            <w:r>
              <w:rPr>
                <w:rFonts w:ascii="Arial" w:hAnsi="Arial" w:cs="Arial"/>
                <w:sz w:val="20"/>
              </w:rPr>
              <w:t>of Issue: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394D2E" w:rsidRDefault="00394D2E" w:rsidP="005B58A5">
            <w:pPr>
              <w:tabs>
                <w:tab w:val="left" w:pos="2020"/>
                <w:tab w:val="left" w:leader="dot" w:pos="6804"/>
                <w:tab w:val="left" w:pos="9072"/>
                <w:tab w:val="right" w:leader="dot" w:pos="10809"/>
              </w:tabs>
              <w:spacing w:before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Order Reference No.: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394D2E" w:rsidRDefault="00394D2E" w:rsidP="005B58A5">
            <w:pPr>
              <w:tabs>
                <w:tab w:val="left" w:pos="2020"/>
                <w:tab w:val="left" w:leader="dot" w:pos="6804"/>
                <w:tab w:val="left" w:pos="9072"/>
                <w:tab w:val="right" w:leader="dot" w:pos="10809"/>
              </w:tabs>
              <w:spacing w:before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Order Issued: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394D2E" w:rsidRPr="00394D2E" w:rsidRDefault="00394D2E" w:rsidP="00394D2E">
            <w:pPr>
              <w:tabs>
                <w:tab w:val="left" w:pos="2020"/>
                <w:tab w:val="left" w:leader="dot" w:pos="6804"/>
                <w:tab w:val="left" w:pos="9072"/>
                <w:tab w:val="right" w:leader="dot" w:pos="1080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Court of Issue: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B58A5" w:rsidRPr="004201E6" w:rsidTr="00F3565D">
        <w:trPr>
          <w:trHeight w:val="357"/>
        </w:trPr>
        <w:tc>
          <w:tcPr>
            <w:tcW w:w="10915" w:type="dxa"/>
            <w:gridSpan w:val="1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58A5" w:rsidRDefault="005B58A5" w:rsidP="00D64203">
            <w:pPr>
              <w:tabs>
                <w:tab w:val="left" w:pos="2445"/>
                <w:tab w:val="left" w:pos="3579"/>
                <w:tab w:val="right" w:leader="dot" w:pos="1080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Final or Interim Order?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1595">
              <w:rPr>
                <w:rFonts w:ascii="Arial" w:hAnsi="Arial" w:cs="Arial"/>
                <w:sz w:val="20"/>
              </w:rPr>
            </w:r>
            <w:r w:rsidR="0086159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Final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1595">
              <w:rPr>
                <w:rFonts w:ascii="Arial" w:hAnsi="Arial" w:cs="Arial"/>
                <w:sz w:val="20"/>
              </w:rPr>
            </w:r>
            <w:r w:rsidR="0086159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Interim</w:t>
            </w:r>
          </w:p>
          <w:p w:rsidR="005B58A5" w:rsidRDefault="005B58A5" w:rsidP="00F3565D">
            <w:pPr>
              <w:tabs>
                <w:tab w:val="left" w:pos="7406"/>
                <w:tab w:val="left" w:pos="8257"/>
                <w:tab w:val="right" w:leader="dot" w:pos="1080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Has the order been served </w:t>
            </w:r>
            <w:r w:rsidR="00F3565D">
              <w:rPr>
                <w:rFonts w:ascii="Arial" w:hAnsi="Arial" w:cs="Arial"/>
                <w:sz w:val="20"/>
              </w:rPr>
              <w:t xml:space="preserve">upon </w:t>
            </w:r>
            <w:r>
              <w:rPr>
                <w:rFonts w:ascii="Arial" w:hAnsi="Arial" w:cs="Arial"/>
                <w:sz w:val="20"/>
              </w:rPr>
              <w:t>or otherwise properly notified to the defendant?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1595">
              <w:rPr>
                <w:rFonts w:ascii="Arial" w:hAnsi="Arial" w:cs="Arial"/>
                <w:sz w:val="20"/>
              </w:rPr>
            </w:r>
            <w:r w:rsidR="0086159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Yes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1595">
              <w:rPr>
                <w:rFonts w:ascii="Arial" w:hAnsi="Arial" w:cs="Arial"/>
                <w:sz w:val="20"/>
              </w:rPr>
            </w:r>
            <w:r w:rsidR="0086159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No</w:t>
            </w:r>
          </w:p>
          <w:p w:rsidR="005B58A5" w:rsidRPr="00394D2E" w:rsidRDefault="005B58A5" w:rsidP="005B58A5">
            <w:pPr>
              <w:tabs>
                <w:tab w:val="left" w:pos="5989"/>
                <w:tab w:val="left" w:pos="6839"/>
                <w:tab w:val="right" w:leader="dot" w:pos="1080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the Order a Nationally Recognised Domestic Violence Order?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1595">
              <w:rPr>
                <w:rFonts w:ascii="Arial" w:hAnsi="Arial" w:cs="Arial"/>
                <w:sz w:val="20"/>
              </w:rPr>
            </w:r>
            <w:r w:rsidR="0086159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Yes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1595">
              <w:rPr>
                <w:rFonts w:ascii="Arial" w:hAnsi="Arial" w:cs="Arial"/>
                <w:sz w:val="20"/>
              </w:rPr>
            </w:r>
            <w:r w:rsidR="0086159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No</w:t>
            </w:r>
          </w:p>
        </w:tc>
      </w:tr>
      <w:tr w:rsidR="005B58A5" w:rsidRPr="004201E6" w:rsidTr="00F3565D">
        <w:trPr>
          <w:trHeight w:val="357"/>
        </w:trPr>
        <w:tc>
          <w:tcPr>
            <w:tcW w:w="10915" w:type="dxa"/>
            <w:gridSpan w:val="1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58A5" w:rsidRDefault="005B58A5" w:rsidP="00550EEB">
            <w:pPr>
              <w:tabs>
                <w:tab w:val="left" w:pos="2445"/>
                <w:tab w:val="left" w:pos="3579"/>
                <w:tab w:val="right" w:leader="dot" w:pos="10809"/>
              </w:tabs>
              <w:spacing w:before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following documents must be attached to this application:</w:t>
            </w:r>
          </w:p>
          <w:p w:rsidR="005B58A5" w:rsidRDefault="00A15FF8" w:rsidP="00A15FF8">
            <w:pPr>
              <w:tabs>
                <w:tab w:val="left" w:pos="460"/>
                <w:tab w:val="right" w:leader="dot" w:pos="10809"/>
              </w:tabs>
              <w:spacing w:before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1595">
              <w:rPr>
                <w:rFonts w:ascii="Arial" w:hAnsi="Arial" w:cs="Arial"/>
                <w:sz w:val="20"/>
              </w:rPr>
            </w:r>
            <w:r w:rsidR="0086159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A copy of the Order subject to this application.</w:t>
            </w:r>
          </w:p>
          <w:p w:rsidR="00A15FF8" w:rsidRDefault="00A15FF8" w:rsidP="00A15FF8">
            <w:pPr>
              <w:tabs>
                <w:tab w:val="left" w:pos="460"/>
                <w:tab w:val="right" w:leader="dot" w:pos="10809"/>
              </w:tabs>
              <w:spacing w:before="60" w:after="60"/>
              <w:ind w:left="460" w:hanging="4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1595">
              <w:rPr>
                <w:rFonts w:ascii="Arial" w:hAnsi="Arial" w:cs="Arial"/>
                <w:sz w:val="20"/>
              </w:rPr>
            </w:r>
            <w:r w:rsidR="0086159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An affidavit outlining the grounds on which this application is sought (including any material change in circumstances since the order was made).</w:t>
            </w:r>
          </w:p>
        </w:tc>
      </w:tr>
      <w:tr w:rsidR="00A15FF8" w:rsidRPr="008B6966" w:rsidTr="00F3565D">
        <w:trPr>
          <w:trHeight w:val="357"/>
        </w:trPr>
        <w:tc>
          <w:tcPr>
            <w:tcW w:w="10915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15FF8" w:rsidRDefault="00A15FF8" w:rsidP="00550EEB">
            <w:pPr>
              <w:tabs>
                <w:tab w:val="left" w:pos="9391"/>
                <w:tab w:val="left" w:pos="10093"/>
              </w:tabs>
              <w:spacing w:before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COURT USE ONLY: </w:t>
            </w:r>
            <w:r w:rsidRPr="008B6966">
              <w:rPr>
                <w:rFonts w:ascii="Arial" w:hAnsi="Arial" w:cs="Arial"/>
                <w:sz w:val="20"/>
              </w:rPr>
              <w:t>Registry checks confirm this is a current and enfo</w:t>
            </w:r>
            <w:r>
              <w:rPr>
                <w:rFonts w:ascii="Arial" w:hAnsi="Arial" w:cs="Arial"/>
                <w:sz w:val="20"/>
              </w:rPr>
              <w:t>rceable Domestic Violence Order.</w:t>
            </w:r>
            <w:r>
              <w:rPr>
                <w:rFonts w:ascii="Arial" w:hAnsi="Arial" w:cs="Arial"/>
                <w:sz w:val="20"/>
              </w:rPr>
              <w:tab/>
            </w:r>
            <w:r w:rsidRPr="008B6966">
              <w:rPr>
                <w:rFonts w:ascii="Arial" w:hAnsi="Arial" w:cs="Arial"/>
                <w:sz w:val="20"/>
              </w:rPr>
              <w:t xml:space="preserve">Yes </w:t>
            </w:r>
            <w:r w:rsidRPr="008B696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96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1595">
              <w:rPr>
                <w:rFonts w:ascii="Arial" w:hAnsi="Arial" w:cs="Arial"/>
                <w:sz w:val="20"/>
              </w:rPr>
            </w:r>
            <w:r w:rsidR="00861595">
              <w:rPr>
                <w:rFonts w:ascii="Arial" w:hAnsi="Arial" w:cs="Arial"/>
                <w:sz w:val="20"/>
              </w:rPr>
              <w:fldChar w:fldCharType="separate"/>
            </w:r>
            <w:r w:rsidRPr="008B6966">
              <w:rPr>
                <w:rFonts w:ascii="Arial" w:hAnsi="Arial" w:cs="Arial"/>
                <w:sz w:val="20"/>
              </w:rPr>
              <w:fldChar w:fldCharType="end"/>
            </w:r>
            <w:r w:rsidRPr="008B6966">
              <w:rPr>
                <w:rFonts w:ascii="Arial" w:hAnsi="Arial" w:cs="Arial"/>
                <w:sz w:val="20"/>
              </w:rPr>
              <w:tab/>
              <w:t xml:space="preserve">No: </w:t>
            </w:r>
            <w:r w:rsidRPr="008B696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96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1595">
              <w:rPr>
                <w:rFonts w:ascii="Arial" w:hAnsi="Arial" w:cs="Arial"/>
                <w:sz w:val="20"/>
              </w:rPr>
            </w:r>
            <w:r w:rsidR="00861595">
              <w:rPr>
                <w:rFonts w:ascii="Arial" w:hAnsi="Arial" w:cs="Arial"/>
                <w:sz w:val="20"/>
              </w:rPr>
              <w:fldChar w:fldCharType="separate"/>
            </w:r>
            <w:r w:rsidRPr="008B6966">
              <w:rPr>
                <w:rFonts w:ascii="Arial" w:hAnsi="Arial" w:cs="Arial"/>
                <w:sz w:val="20"/>
              </w:rPr>
              <w:fldChar w:fldCharType="end"/>
            </w:r>
          </w:p>
          <w:p w:rsidR="00A15FF8" w:rsidRPr="008B6966" w:rsidRDefault="00A15FF8" w:rsidP="00A15FF8">
            <w:pPr>
              <w:tabs>
                <w:tab w:val="left" w:pos="9249"/>
                <w:tab w:val="left" w:pos="10093"/>
              </w:tabs>
              <w:spacing w:after="60"/>
              <w:jc w:val="left"/>
              <w:rPr>
                <w:rFonts w:ascii="Arial" w:hAnsi="Arial" w:cs="Arial"/>
                <w:b/>
                <w:sz w:val="20"/>
              </w:rPr>
            </w:pPr>
            <w:r w:rsidRPr="00220D67">
              <w:rPr>
                <w:rFonts w:ascii="Arial" w:hAnsi="Arial" w:cs="Arial"/>
                <w:sz w:val="18"/>
              </w:rPr>
              <w:t>(not required if police are the applicant)</w:t>
            </w:r>
          </w:p>
        </w:tc>
      </w:tr>
    </w:tbl>
    <w:p w:rsidR="00E700BA" w:rsidRDefault="00E700BA">
      <w:r>
        <w:br w:type="page"/>
      </w:r>
    </w:p>
    <w:tbl>
      <w:tblPr>
        <w:tblW w:w="10915" w:type="dxa"/>
        <w:tblInd w:w="-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50"/>
        <w:gridCol w:w="2410"/>
        <w:gridCol w:w="2268"/>
        <w:gridCol w:w="992"/>
        <w:gridCol w:w="3295"/>
      </w:tblGrid>
      <w:tr w:rsidR="00E700BA" w:rsidRPr="004201E6" w:rsidTr="00E700BA">
        <w:trPr>
          <w:trHeight w:val="357"/>
        </w:trPr>
        <w:tc>
          <w:tcPr>
            <w:tcW w:w="1091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0BA" w:rsidRPr="009167A7" w:rsidRDefault="00E700BA" w:rsidP="00E700BA">
            <w:pPr>
              <w:spacing w:before="60" w:after="60"/>
              <w:jc w:val="left"/>
              <w:rPr>
                <w:rFonts w:ascii="Arial" w:hAnsi="Arial" w:cs="Arial"/>
                <w:b/>
                <w:sz w:val="22"/>
              </w:rPr>
            </w:pPr>
            <w:r w:rsidRPr="009167A7">
              <w:rPr>
                <w:rFonts w:ascii="Arial" w:hAnsi="Arial" w:cs="Arial"/>
                <w:b/>
                <w:sz w:val="22"/>
              </w:rPr>
              <w:lastRenderedPageBreak/>
              <w:t>You must provide details of the following:</w:t>
            </w:r>
          </w:p>
          <w:p w:rsidR="00B53C8C" w:rsidRDefault="00B53C8C" w:rsidP="00B53C8C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bookmarkStart w:id="14" w:name="_Hlk532374190"/>
            <w:r>
              <w:rPr>
                <w:rFonts w:ascii="Arial" w:hAnsi="Arial" w:cs="Arial"/>
                <w:sz w:val="20"/>
              </w:rPr>
              <w:t xml:space="preserve">Are you aware of any relevant orders or pending applications under the </w:t>
            </w:r>
            <w:r>
              <w:rPr>
                <w:rFonts w:ascii="Arial" w:hAnsi="Arial" w:cs="Arial"/>
                <w:i/>
                <w:sz w:val="20"/>
              </w:rPr>
              <w:t>Family Law Act 1975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</w:rPr>
              <w:t>Cth</w:t>
            </w:r>
            <w:proofErr w:type="spellEnd"/>
            <w:r>
              <w:rPr>
                <w:rFonts w:ascii="Arial" w:hAnsi="Arial" w:cs="Arial"/>
                <w:sz w:val="20"/>
              </w:rPr>
              <w:t>), between a person or persons proposed to be protected by the order and the defendant?</w:t>
            </w:r>
          </w:p>
          <w:p w:rsidR="00B53C8C" w:rsidRDefault="00B53C8C" w:rsidP="00B53C8C">
            <w:pPr>
              <w:tabs>
                <w:tab w:val="left" w:pos="435"/>
                <w:tab w:val="left" w:pos="156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8B6966">
              <w:rPr>
                <w:rFonts w:ascii="Arial" w:hAnsi="Arial" w:cs="Arial"/>
                <w:sz w:val="20"/>
              </w:rPr>
              <w:t xml:space="preserve">Yes </w:t>
            </w:r>
            <w:r w:rsidRPr="008B696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96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1595">
              <w:rPr>
                <w:rFonts w:ascii="Arial" w:hAnsi="Arial" w:cs="Arial"/>
                <w:sz w:val="20"/>
              </w:rPr>
            </w:r>
            <w:r w:rsidR="00861595">
              <w:rPr>
                <w:rFonts w:ascii="Arial" w:hAnsi="Arial" w:cs="Arial"/>
                <w:sz w:val="20"/>
              </w:rPr>
              <w:fldChar w:fldCharType="separate"/>
            </w:r>
            <w:r w:rsidRPr="008B696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No</w:t>
            </w:r>
            <w:r w:rsidRPr="008B6966">
              <w:rPr>
                <w:rFonts w:ascii="Arial" w:hAnsi="Arial" w:cs="Arial"/>
                <w:sz w:val="20"/>
              </w:rPr>
              <w:t xml:space="preserve"> </w:t>
            </w:r>
            <w:r w:rsidRPr="008B696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96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1595">
              <w:rPr>
                <w:rFonts w:ascii="Arial" w:hAnsi="Arial" w:cs="Arial"/>
                <w:sz w:val="20"/>
              </w:rPr>
            </w:r>
            <w:r w:rsidR="00861595">
              <w:rPr>
                <w:rFonts w:ascii="Arial" w:hAnsi="Arial" w:cs="Arial"/>
                <w:sz w:val="20"/>
              </w:rPr>
              <w:fldChar w:fldCharType="separate"/>
            </w:r>
            <w:r w:rsidRPr="008B6966">
              <w:rPr>
                <w:rFonts w:ascii="Arial" w:hAnsi="Arial" w:cs="Arial"/>
                <w:sz w:val="20"/>
              </w:rPr>
              <w:fldChar w:fldCharType="end"/>
            </w:r>
          </w:p>
          <w:p w:rsidR="00B53C8C" w:rsidRDefault="00B53C8C" w:rsidP="00B53C8C">
            <w:pPr>
              <w:spacing w:before="12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Are you aware of any relevant orders, agreements, pending applications or contact determinations under the </w:t>
            </w:r>
            <w:r>
              <w:rPr>
                <w:rFonts w:ascii="Arial" w:hAnsi="Arial" w:cs="Arial"/>
                <w:i/>
                <w:sz w:val="20"/>
              </w:rPr>
              <w:t>Children and Young People (Safety) Act 2017</w:t>
            </w:r>
            <w:r>
              <w:rPr>
                <w:rFonts w:ascii="Arial" w:hAnsi="Arial" w:cs="Arial"/>
                <w:sz w:val="20"/>
              </w:rPr>
              <w:t>?</w:t>
            </w:r>
          </w:p>
          <w:p w:rsidR="00B53C8C" w:rsidRDefault="00B53C8C" w:rsidP="00B53C8C">
            <w:pPr>
              <w:tabs>
                <w:tab w:val="left" w:pos="435"/>
                <w:tab w:val="left" w:pos="156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8B6966">
              <w:rPr>
                <w:rFonts w:ascii="Arial" w:hAnsi="Arial" w:cs="Arial"/>
                <w:sz w:val="20"/>
              </w:rPr>
              <w:t xml:space="preserve">Yes </w:t>
            </w:r>
            <w:r w:rsidRPr="008B696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96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1595">
              <w:rPr>
                <w:rFonts w:ascii="Arial" w:hAnsi="Arial" w:cs="Arial"/>
                <w:sz w:val="20"/>
              </w:rPr>
            </w:r>
            <w:r w:rsidR="00861595">
              <w:rPr>
                <w:rFonts w:ascii="Arial" w:hAnsi="Arial" w:cs="Arial"/>
                <w:sz w:val="20"/>
              </w:rPr>
              <w:fldChar w:fldCharType="separate"/>
            </w:r>
            <w:r w:rsidRPr="008B696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No</w:t>
            </w:r>
            <w:r w:rsidRPr="008B6966">
              <w:rPr>
                <w:rFonts w:ascii="Arial" w:hAnsi="Arial" w:cs="Arial"/>
                <w:sz w:val="20"/>
              </w:rPr>
              <w:t xml:space="preserve"> </w:t>
            </w:r>
            <w:r w:rsidRPr="008B696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96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1595">
              <w:rPr>
                <w:rFonts w:ascii="Arial" w:hAnsi="Arial" w:cs="Arial"/>
                <w:sz w:val="20"/>
              </w:rPr>
            </w:r>
            <w:r w:rsidR="00861595">
              <w:rPr>
                <w:rFonts w:ascii="Arial" w:hAnsi="Arial" w:cs="Arial"/>
                <w:sz w:val="20"/>
              </w:rPr>
              <w:fldChar w:fldCharType="separate"/>
            </w:r>
            <w:r w:rsidRPr="008B6966">
              <w:rPr>
                <w:rFonts w:ascii="Arial" w:hAnsi="Arial" w:cs="Arial"/>
                <w:sz w:val="20"/>
              </w:rPr>
              <w:fldChar w:fldCharType="end"/>
            </w:r>
          </w:p>
          <w:p w:rsidR="00B53C8C" w:rsidRDefault="00B53C8C" w:rsidP="00B53C8C">
            <w:pPr>
              <w:spacing w:before="12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Are you aware of any relevant orders or agreements for the division of property under the </w:t>
            </w:r>
            <w:r>
              <w:rPr>
                <w:rFonts w:ascii="Arial" w:hAnsi="Arial" w:cs="Arial"/>
                <w:i/>
                <w:sz w:val="20"/>
              </w:rPr>
              <w:t>Family Law Act 1975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</w:rPr>
              <w:t>Cth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) or the </w:t>
            </w:r>
            <w:r>
              <w:rPr>
                <w:rFonts w:ascii="Arial" w:hAnsi="Arial" w:cs="Arial"/>
                <w:i/>
                <w:sz w:val="20"/>
              </w:rPr>
              <w:t>Domestic Partners Property Act 1996</w:t>
            </w:r>
            <w:r>
              <w:rPr>
                <w:rFonts w:ascii="Arial" w:hAnsi="Arial" w:cs="Arial"/>
                <w:sz w:val="20"/>
              </w:rPr>
              <w:t>, or a corresponding law of another jurisdiction, between a person or persons proposed to be protected by the order and the defendant, or any pending application for such an order?</w:t>
            </w:r>
          </w:p>
          <w:p w:rsidR="00B53C8C" w:rsidRDefault="00B53C8C" w:rsidP="00B53C8C">
            <w:pPr>
              <w:tabs>
                <w:tab w:val="left" w:pos="435"/>
                <w:tab w:val="left" w:pos="156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8B6966">
              <w:rPr>
                <w:rFonts w:ascii="Arial" w:hAnsi="Arial" w:cs="Arial"/>
                <w:sz w:val="20"/>
              </w:rPr>
              <w:t xml:space="preserve">Yes </w:t>
            </w:r>
            <w:r w:rsidRPr="008B696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96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1595">
              <w:rPr>
                <w:rFonts w:ascii="Arial" w:hAnsi="Arial" w:cs="Arial"/>
                <w:sz w:val="20"/>
              </w:rPr>
            </w:r>
            <w:r w:rsidR="00861595">
              <w:rPr>
                <w:rFonts w:ascii="Arial" w:hAnsi="Arial" w:cs="Arial"/>
                <w:sz w:val="20"/>
              </w:rPr>
              <w:fldChar w:fldCharType="separate"/>
            </w:r>
            <w:r w:rsidRPr="008B696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No</w:t>
            </w:r>
            <w:r w:rsidRPr="008B6966">
              <w:rPr>
                <w:rFonts w:ascii="Arial" w:hAnsi="Arial" w:cs="Arial"/>
                <w:sz w:val="20"/>
              </w:rPr>
              <w:t xml:space="preserve"> </w:t>
            </w:r>
            <w:r w:rsidRPr="008B696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96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1595">
              <w:rPr>
                <w:rFonts w:ascii="Arial" w:hAnsi="Arial" w:cs="Arial"/>
                <w:sz w:val="20"/>
              </w:rPr>
            </w:r>
            <w:r w:rsidR="00861595">
              <w:rPr>
                <w:rFonts w:ascii="Arial" w:hAnsi="Arial" w:cs="Arial"/>
                <w:sz w:val="20"/>
              </w:rPr>
              <w:fldChar w:fldCharType="separate"/>
            </w:r>
            <w:r w:rsidRPr="008B6966">
              <w:rPr>
                <w:rFonts w:ascii="Arial" w:hAnsi="Arial" w:cs="Arial"/>
                <w:sz w:val="20"/>
              </w:rPr>
              <w:fldChar w:fldCharType="end"/>
            </w:r>
          </w:p>
          <w:p w:rsidR="00B53C8C" w:rsidRDefault="00B53C8C" w:rsidP="00B53C8C">
            <w:pPr>
              <w:spacing w:before="12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Are you aware of any other legal proceedings between a person or persons proposed to be protected by the order and the defendant?</w:t>
            </w:r>
          </w:p>
          <w:p w:rsidR="00B53C8C" w:rsidRDefault="00B53C8C" w:rsidP="00B53C8C">
            <w:pPr>
              <w:tabs>
                <w:tab w:val="left" w:pos="435"/>
                <w:tab w:val="left" w:pos="156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8B6966">
              <w:rPr>
                <w:rFonts w:ascii="Arial" w:hAnsi="Arial" w:cs="Arial"/>
                <w:sz w:val="20"/>
              </w:rPr>
              <w:t xml:space="preserve">Yes </w:t>
            </w:r>
            <w:r w:rsidRPr="008B696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96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1595">
              <w:rPr>
                <w:rFonts w:ascii="Arial" w:hAnsi="Arial" w:cs="Arial"/>
                <w:sz w:val="20"/>
              </w:rPr>
            </w:r>
            <w:r w:rsidR="00861595">
              <w:rPr>
                <w:rFonts w:ascii="Arial" w:hAnsi="Arial" w:cs="Arial"/>
                <w:sz w:val="20"/>
              </w:rPr>
              <w:fldChar w:fldCharType="separate"/>
            </w:r>
            <w:r w:rsidRPr="008B696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No</w:t>
            </w:r>
            <w:r w:rsidRPr="008B6966">
              <w:rPr>
                <w:rFonts w:ascii="Arial" w:hAnsi="Arial" w:cs="Arial"/>
                <w:sz w:val="20"/>
              </w:rPr>
              <w:t xml:space="preserve"> </w:t>
            </w:r>
            <w:r w:rsidRPr="008B696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96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1595">
              <w:rPr>
                <w:rFonts w:ascii="Arial" w:hAnsi="Arial" w:cs="Arial"/>
                <w:sz w:val="20"/>
              </w:rPr>
            </w:r>
            <w:r w:rsidR="00861595">
              <w:rPr>
                <w:rFonts w:ascii="Arial" w:hAnsi="Arial" w:cs="Arial"/>
                <w:sz w:val="20"/>
              </w:rPr>
              <w:fldChar w:fldCharType="separate"/>
            </w:r>
            <w:r w:rsidRPr="008B6966">
              <w:rPr>
                <w:rFonts w:ascii="Arial" w:hAnsi="Arial" w:cs="Arial"/>
                <w:sz w:val="20"/>
              </w:rPr>
              <w:fldChar w:fldCharType="end"/>
            </w:r>
          </w:p>
          <w:p w:rsidR="00E700BA" w:rsidRPr="00E700BA" w:rsidRDefault="00B53C8C" w:rsidP="00B53C8C">
            <w:pPr>
              <w:spacing w:before="120" w:after="60"/>
              <w:jc w:val="left"/>
            </w:pPr>
            <w:r>
              <w:rPr>
                <w:rFonts w:ascii="Arial" w:hAnsi="Arial" w:cs="Arial"/>
                <w:sz w:val="20"/>
              </w:rPr>
              <w:t>If you answered ‘yes’ to any of the questions above, you must provide a copy or details of the order, agreement, pending application, contact determination or proceedings.</w:t>
            </w:r>
            <w:bookmarkEnd w:id="14"/>
            <w:r w:rsidR="00E700BA">
              <w:rPr>
                <w:rFonts w:ascii="Arial" w:hAnsi="Arial" w:cs="Arial"/>
                <w:sz w:val="20"/>
                <w:szCs w:val="22"/>
              </w:rPr>
              <w:tab/>
            </w:r>
          </w:p>
        </w:tc>
      </w:tr>
      <w:tr w:rsidR="00C6014F" w:rsidRPr="004201E6" w:rsidTr="00E700BA">
        <w:trPr>
          <w:trHeight w:val="2268"/>
        </w:trPr>
        <w:tc>
          <w:tcPr>
            <w:tcW w:w="1091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0A4E" w:rsidRPr="008115A4" w:rsidRDefault="006B594B" w:rsidP="00A15FF8">
            <w:pPr>
              <w:tabs>
                <w:tab w:val="left" w:pos="555"/>
                <w:tab w:val="left" w:pos="4146"/>
              </w:tabs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15A4">
              <w:rPr>
                <w:rFonts w:ascii="Arial" w:hAnsi="Arial" w:cs="Arial"/>
                <w:sz w:val="20"/>
                <w:szCs w:val="22"/>
              </w:rPr>
              <w:t>The applicant seeks to</w:t>
            </w:r>
            <w:r w:rsidR="00A15FF8" w:rsidRPr="008115A4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110A4E" w:rsidRPr="008115A4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"/>
            <w:r w:rsidR="00110A4E" w:rsidRPr="008115A4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861595">
              <w:rPr>
                <w:rFonts w:ascii="Arial" w:hAnsi="Arial" w:cs="Arial"/>
                <w:sz w:val="20"/>
                <w:szCs w:val="22"/>
              </w:rPr>
            </w:r>
            <w:r w:rsidR="00861595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110A4E" w:rsidRPr="008115A4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5"/>
            <w:r w:rsidR="00A15FF8" w:rsidRPr="008115A4">
              <w:rPr>
                <w:rFonts w:ascii="Arial" w:hAnsi="Arial" w:cs="Arial"/>
                <w:sz w:val="20"/>
                <w:szCs w:val="22"/>
              </w:rPr>
              <w:t xml:space="preserve"> revoke / </w:t>
            </w:r>
            <w:bookmarkStart w:id="16" w:name="Check6"/>
            <w:r w:rsidR="00F73597" w:rsidRPr="008115A4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3597" w:rsidRPr="008115A4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861595">
              <w:rPr>
                <w:rFonts w:ascii="Arial" w:hAnsi="Arial" w:cs="Arial"/>
                <w:sz w:val="20"/>
                <w:szCs w:val="22"/>
              </w:rPr>
            </w:r>
            <w:r w:rsidR="00861595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F73597" w:rsidRPr="008115A4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6"/>
            <w:r w:rsidR="00A15FF8" w:rsidRPr="008115A4">
              <w:rPr>
                <w:rFonts w:ascii="Arial" w:hAnsi="Arial" w:cs="Arial"/>
                <w:sz w:val="20"/>
                <w:szCs w:val="22"/>
              </w:rPr>
              <w:t xml:space="preserve"> vary the attached order.</w:t>
            </w:r>
          </w:p>
          <w:p w:rsidR="006B594B" w:rsidRPr="00A15FF8" w:rsidRDefault="008115A4" w:rsidP="0033109D">
            <w:pPr>
              <w:tabs>
                <w:tab w:val="left" w:pos="460"/>
                <w:tab w:val="left" w:pos="6804"/>
              </w:tabs>
              <w:spacing w:before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="006B594B" w:rsidRPr="00A15FF8">
              <w:rPr>
                <w:rFonts w:ascii="Arial" w:hAnsi="Arial" w:cs="Arial"/>
                <w:sz w:val="20"/>
              </w:rPr>
              <w:t xml:space="preserve">etails of </w:t>
            </w:r>
            <w:r w:rsidR="0087119B" w:rsidRPr="00A15FF8">
              <w:rPr>
                <w:rFonts w:ascii="Arial" w:hAnsi="Arial" w:cs="Arial"/>
                <w:sz w:val="20"/>
              </w:rPr>
              <w:t>v</w:t>
            </w:r>
            <w:r w:rsidR="00FB0BC6" w:rsidRPr="00A15FF8">
              <w:rPr>
                <w:rFonts w:ascii="Arial" w:hAnsi="Arial" w:cs="Arial"/>
                <w:sz w:val="20"/>
              </w:rPr>
              <w:t xml:space="preserve">ariation sought: </w:t>
            </w:r>
          </w:p>
          <w:bookmarkStart w:id="17" w:name="Text1"/>
          <w:p w:rsidR="00B947C4" w:rsidRPr="00A15FF8" w:rsidRDefault="00694D8A" w:rsidP="008115A4">
            <w:pPr>
              <w:tabs>
                <w:tab w:val="left" w:pos="460"/>
                <w:tab w:val="left" w:pos="6804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A15FF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5FF8">
              <w:rPr>
                <w:rFonts w:ascii="Arial" w:hAnsi="Arial" w:cs="Arial"/>
                <w:sz w:val="20"/>
              </w:rPr>
              <w:instrText xml:space="preserve"> FORMTEXT </w:instrText>
            </w:r>
            <w:r w:rsidRPr="00A15FF8">
              <w:rPr>
                <w:rFonts w:ascii="Arial" w:hAnsi="Arial" w:cs="Arial"/>
                <w:sz w:val="20"/>
              </w:rPr>
            </w:r>
            <w:r w:rsidRPr="00A15FF8">
              <w:rPr>
                <w:rFonts w:ascii="Arial" w:hAnsi="Arial" w:cs="Arial"/>
                <w:sz w:val="20"/>
              </w:rPr>
              <w:fldChar w:fldCharType="separate"/>
            </w:r>
            <w:r w:rsidRPr="00A15FF8">
              <w:rPr>
                <w:rFonts w:ascii="Arial" w:hAnsi="Arial" w:cs="Arial"/>
                <w:noProof/>
                <w:sz w:val="20"/>
              </w:rPr>
              <w:t> </w:t>
            </w:r>
            <w:r w:rsidRPr="00A15FF8">
              <w:rPr>
                <w:rFonts w:ascii="Arial" w:hAnsi="Arial" w:cs="Arial"/>
                <w:noProof/>
                <w:sz w:val="20"/>
              </w:rPr>
              <w:t> </w:t>
            </w:r>
            <w:r w:rsidRPr="00A15FF8">
              <w:rPr>
                <w:rFonts w:ascii="Arial" w:hAnsi="Arial" w:cs="Arial"/>
                <w:noProof/>
                <w:sz w:val="20"/>
              </w:rPr>
              <w:t> </w:t>
            </w:r>
            <w:r w:rsidRPr="00A15FF8">
              <w:rPr>
                <w:rFonts w:ascii="Arial" w:hAnsi="Arial" w:cs="Arial"/>
                <w:noProof/>
                <w:sz w:val="20"/>
              </w:rPr>
              <w:t> </w:t>
            </w:r>
            <w:r w:rsidRPr="00A15FF8">
              <w:rPr>
                <w:rFonts w:ascii="Arial" w:hAnsi="Arial" w:cs="Arial"/>
                <w:noProof/>
                <w:sz w:val="20"/>
              </w:rPr>
              <w:t> </w:t>
            </w:r>
            <w:r w:rsidRPr="00A15FF8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  <w:tr w:rsidR="00116AFC" w:rsidRPr="00B774F3" w:rsidTr="00E700BA">
        <w:trPr>
          <w:trHeight w:val="357"/>
        </w:trPr>
        <w:tc>
          <w:tcPr>
            <w:tcW w:w="10915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6AFC" w:rsidRPr="004201E6" w:rsidRDefault="00116AFC" w:rsidP="0033109D">
            <w:pPr>
              <w:tabs>
                <w:tab w:val="left" w:pos="460"/>
                <w:tab w:val="left" w:pos="525"/>
                <w:tab w:val="right" w:leader="dot" w:pos="3402"/>
                <w:tab w:val="left" w:pos="6237"/>
                <w:tab w:val="right" w:leader="dot" w:pos="102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15A4" w:rsidRPr="00B774F3" w:rsidTr="00E700BA">
        <w:trPr>
          <w:trHeight w:val="357"/>
        </w:trPr>
        <w:tc>
          <w:tcPr>
            <w:tcW w:w="10915" w:type="dxa"/>
            <w:gridSpan w:val="5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5A4" w:rsidRDefault="008115A4" w:rsidP="0033109D">
            <w:pPr>
              <w:tabs>
                <w:tab w:val="left" w:pos="460"/>
                <w:tab w:val="left" w:pos="525"/>
                <w:tab w:val="right" w:leader="dot" w:pos="3402"/>
                <w:tab w:val="left" w:pos="6237"/>
                <w:tab w:val="right" w:leader="dot" w:pos="10206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1595">
              <w:rPr>
                <w:rFonts w:ascii="Arial" w:hAnsi="Arial" w:cs="Arial"/>
                <w:sz w:val="20"/>
              </w:rPr>
            </w:r>
            <w:r w:rsidR="0086159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A related problem gambling order will need to be varied</w:t>
            </w:r>
          </w:p>
        </w:tc>
      </w:tr>
      <w:tr w:rsidR="000C49B1" w:rsidRPr="00B774F3" w:rsidTr="00E700BA">
        <w:trPr>
          <w:trHeight w:val="357"/>
        </w:trPr>
        <w:tc>
          <w:tcPr>
            <w:tcW w:w="10915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49B1" w:rsidRPr="004201E6" w:rsidRDefault="000C49B1" w:rsidP="000B7609">
            <w:pPr>
              <w:tabs>
                <w:tab w:val="left" w:pos="525"/>
                <w:tab w:val="right" w:leader="dot" w:pos="4004"/>
                <w:tab w:val="left" w:pos="6237"/>
                <w:tab w:val="right" w:leader="dot" w:pos="10206"/>
              </w:tabs>
              <w:spacing w:before="480"/>
              <w:rPr>
                <w:rFonts w:ascii="Arial" w:hAnsi="Arial" w:cs="Arial"/>
                <w:sz w:val="22"/>
                <w:szCs w:val="22"/>
              </w:rPr>
            </w:pP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0B7609">
              <w:rPr>
                <w:rFonts w:ascii="Arial" w:hAnsi="Arial" w:cs="Arial"/>
                <w:sz w:val="20"/>
                <w:szCs w:val="22"/>
              </w:rPr>
              <w:tab/>
            </w:r>
            <w:r w:rsidRPr="000B7609">
              <w:rPr>
                <w:rFonts w:ascii="Arial" w:hAnsi="Arial" w:cs="Arial"/>
                <w:sz w:val="20"/>
                <w:szCs w:val="22"/>
              </w:rPr>
              <w:tab/>
            </w:r>
            <w:r w:rsidRPr="000B7609">
              <w:rPr>
                <w:rFonts w:ascii="Arial" w:hAnsi="Arial" w:cs="Arial"/>
                <w:sz w:val="20"/>
                <w:szCs w:val="22"/>
              </w:rPr>
              <w:tab/>
            </w:r>
          </w:p>
          <w:p w:rsidR="000C49B1" w:rsidRDefault="000C49B1" w:rsidP="000B7609">
            <w:pPr>
              <w:tabs>
                <w:tab w:val="center" w:pos="2161"/>
                <w:tab w:val="center" w:pos="8222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Date</w:t>
            </w:r>
            <w:r>
              <w:rPr>
                <w:rFonts w:ascii="Arial" w:hAnsi="Arial" w:cs="Arial"/>
                <w:sz w:val="20"/>
              </w:rPr>
              <w:tab/>
              <w:t>A</w:t>
            </w:r>
            <w:r w:rsidR="0063448B">
              <w:rPr>
                <w:rFonts w:ascii="Arial" w:hAnsi="Arial" w:cs="Arial"/>
                <w:sz w:val="20"/>
              </w:rPr>
              <w:t>PPLICANT</w:t>
            </w:r>
          </w:p>
        </w:tc>
      </w:tr>
      <w:tr w:rsidR="008143A8" w:rsidRPr="00B774F3" w:rsidTr="00E700BA">
        <w:trPr>
          <w:trHeight w:val="357"/>
        </w:trPr>
        <w:tc>
          <w:tcPr>
            <w:tcW w:w="19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A8" w:rsidRPr="001B3516" w:rsidRDefault="008143A8" w:rsidP="007B0873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670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3A8" w:rsidRPr="00B774F3" w:rsidRDefault="008143A8" w:rsidP="00694D8A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18" w:name="Text19"/>
            <w:r w:rsidR="00694D8A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 w:rsidR="00694D8A">
              <w:rPr>
                <w:rFonts w:ascii="Arial" w:hAnsi="Arial" w:cs="Arial"/>
                <w:sz w:val="20"/>
              </w:rPr>
            </w:r>
            <w:r w:rsidR="00694D8A"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tc>
          <w:tcPr>
            <w:tcW w:w="329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143A8" w:rsidRPr="00B774F3" w:rsidRDefault="008143A8" w:rsidP="00694D8A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19" w:name="Text21"/>
            <w:r w:rsidR="00694D8A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20"/>
                    <w:format w:val="d/MM/yyyy"/>
                  </w:textInput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 w:rsidR="00694D8A">
              <w:rPr>
                <w:rFonts w:ascii="Arial" w:hAnsi="Arial" w:cs="Arial"/>
                <w:sz w:val="20"/>
              </w:rPr>
            </w:r>
            <w:r w:rsidR="00694D8A"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</w:tr>
      <w:tr w:rsidR="008143A8" w:rsidRPr="00B774F3" w:rsidTr="00E700BA">
        <w:trPr>
          <w:trHeight w:val="357"/>
        </w:trPr>
        <w:tc>
          <w:tcPr>
            <w:tcW w:w="195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A8" w:rsidRPr="00B774F3" w:rsidRDefault="008143A8" w:rsidP="007B0873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3A8" w:rsidRPr="00B774F3" w:rsidRDefault="008143A8" w:rsidP="00694D8A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20" w:name="Text20"/>
            <w:r w:rsidR="00694D8A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 w:rsidR="00694D8A">
              <w:rPr>
                <w:rFonts w:ascii="Arial" w:hAnsi="Arial" w:cs="Arial"/>
                <w:sz w:val="20"/>
              </w:rPr>
            </w:r>
            <w:r w:rsidR="00694D8A"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143A8" w:rsidRPr="00B774F3" w:rsidRDefault="008143A8" w:rsidP="00694D8A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21" w:name="Text22"/>
            <w:r w:rsidR="00694D8A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 w:rsidR="00694D8A">
              <w:rPr>
                <w:rFonts w:ascii="Arial" w:hAnsi="Arial" w:cs="Arial"/>
                <w:sz w:val="20"/>
              </w:rPr>
            </w:r>
            <w:r w:rsidR="00694D8A"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sz w:val="20"/>
              </w:rPr>
              <w:fldChar w:fldCharType="end"/>
            </w:r>
            <w:bookmarkEnd w:id="21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8143A8" w:rsidRPr="00B774F3" w:rsidTr="00E700BA">
        <w:trPr>
          <w:trHeight w:val="357"/>
        </w:trPr>
        <w:tc>
          <w:tcPr>
            <w:tcW w:w="195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A8" w:rsidRPr="00B774F3" w:rsidRDefault="008143A8" w:rsidP="007B0873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3A8" w:rsidRPr="00B774F3" w:rsidRDefault="008143A8" w:rsidP="00694D8A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22" w:name="Text23"/>
            <w:r w:rsidR="00694D8A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 w:rsidR="00694D8A">
              <w:rPr>
                <w:rFonts w:ascii="Arial" w:hAnsi="Arial" w:cs="Arial"/>
                <w:sz w:val="20"/>
              </w:rPr>
            </w:r>
            <w:r w:rsidR="00694D8A"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3A8" w:rsidRPr="00B774F3" w:rsidRDefault="008143A8" w:rsidP="00694D8A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23" w:name="Text24"/>
            <w:r w:rsidR="00694D8A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 w:rsidR="00694D8A">
              <w:rPr>
                <w:rFonts w:ascii="Arial" w:hAnsi="Arial" w:cs="Arial"/>
                <w:sz w:val="20"/>
              </w:rPr>
            </w:r>
            <w:r w:rsidR="00694D8A"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143A8" w:rsidRPr="00B774F3" w:rsidRDefault="008143A8" w:rsidP="00694D8A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24" w:name="Text25"/>
            <w:r w:rsidR="00694D8A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 w:rsidR="00694D8A">
              <w:rPr>
                <w:rFonts w:ascii="Arial" w:hAnsi="Arial" w:cs="Arial"/>
                <w:sz w:val="20"/>
              </w:rPr>
            </w:r>
            <w:r w:rsidR="00694D8A"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</w:tr>
      <w:tr w:rsidR="000A505D" w:rsidRPr="004201E6" w:rsidTr="00E700BA">
        <w:trPr>
          <w:trHeight w:val="312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4DD1" w:rsidRPr="001823E6" w:rsidRDefault="008F4DD1" w:rsidP="00D07511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1823E6">
              <w:rPr>
                <w:rFonts w:ascii="Arial" w:hAnsi="Arial" w:cs="Arial"/>
                <w:sz w:val="20"/>
              </w:rPr>
              <w:tab/>
            </w:r>
            <w:r w:rsidRPr="001823E6">
              <w:rPr>
                <w:rFonts w:ascii="Arial" w:hAnsi="Arial" w:cs="Arial"/>
                <w:sz w:val="20"/>
              </w:rPr>
              <w:tab/>
            </w:r>
            <w:r w:rsidRPr="001823E6">
              <w:rPr>
                <w:rFonts w:ascii="Arial" w:hAnsi="Arial" w:cs="Arial"/>
                <w:sz w:val="20"/>
              </w:rPr>
              <w:tab/>
            </w:r>
            <w:r w:rsidRPr="001823E6">
              <w:rPr>
                <w:rFonts w:ascii="Arial" w:hAnsi="Arial" w:cs="Arial"/>
                <w:sz w:val="20"/>
              </w:rPr>
              <w:tab/>
            </w:r>
          </w:p>
          <w:p w:rsidR="000A505D" w:rsidRPr="001823E6" w:rsidRDefault="008F4DD1" w:rsidP="007B39A5">
            <w:pPr>
              <w:tabs>
                <w:tab w:val="center" w:pos="1985"/>
                <w:tab w:val="center" w:pos="822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1823E6">
              <w:rPr>
                <w:rFonts w:ascii="Arial" w:hAnsi="Arial" w:cs="Arial"/>
                <w:sz w:val="20"/>
              </w:rPr>
              <w:tab/>
              <w:t>Date</w:t>
            </w:r>
            <w:r w:rsidRPr="001823E6">
              <w:rPr>
                <w:rFonts w:ascii="Arial" w:hAnsi="Arial" w:cs="Arial"/>
                <w:sz w:val="20"/>
              </w:rPr>
              <w:tab/>
              <w:t xml:space="preserve"> </w:t>
            </w:r>
            <w:r w:rsidR="002628EC" w:rsidRPr="004E276A">
              <w:rPr>
                <w:rFonts w:ascii="Arial" w:hAnsi="Arial" w:cs="Arial"/>
                <w:caps/>
                <w:sz w:val="20"/>
              </w:rPr>
              <w:t>Justice of the Peace / Registrar</w:t>
            </w:r>
          </w:p>
        </w:tc>
      </w:tr>
      <w:tr w:rsidR="008143A8" w:rsidRPr="004201E6" w:rsidTr="00E700BA">
        <w:trPr>
          <w:trHeight w:val="312"/>
        </w:trPr>
        <w:tc>
          <w:tcPr>
            <w:tcW w:w="1091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43A8" w:rsidRPr="000C3935" w:rsidRDefault="008143A8" w:rsidP="00550EEB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0C3935">
              <w:rPr>
                <w:rFonts w:ascii="Arial" w:hAnsi="Arial" w:cs="Arial"/>
                <w:b/>
                <w:sz w:val="22"/>
                <w:szCs w:val="22"/>
              </w:rPr>
              <w:t xml:space="preserve">IMPORTANT NOTICE TO </w:t>
            </w:r>
            <w:r w:rsidR="00210DD5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="008115A4">
              <w:rPr>
                <w:rFonts w:ascii="Arial" w:hAnsi="Arial" w:cs="Arial"/>
                <w:b/>
                <w:sz w:val="22"/>
                <w:szCs w:val="22"/>
              </w:rPr>
              <w:t>RESPONDENT(S)</w:t>
            </w:r>
          </w:p>
          <w:p w:rsidR="008143A8" w:rsidRPr="00B53C7A" w:rsidRDefault="008143A8" w:rsidP="008115A4">
            <w:pPr>
              <w:spacing w:after="60"/>
              <w:rPr>
                <w:rFonts w:ascii="Arial" w:hAnsi="Arial" w:cs="Arial"/>
                <w:sz w:val="20"/>
              </w:rPr>
            </w:pPr>
            <w:r w:rsidRPr="00B53C7A">
              <w:rPr>
                <w:rFonts w:ascii="Arial" w:hAnsi="Arial" w:cs="Arial"/>
                <w:sz w:val="20"/>
              </w:rPr>
              <w:t>If you do not appear, an order may be made in your absence.</w:t>
            </w:r>
          </w:p>
        </w:tc>
      </w:tr>
    </w:tbl>
    <w:p w:rsidR="00B947C4" w:rsidRDefault="00B947C4"/>
    <w:p w:rsidR="008115A4" w:rsidRDefault="008115A4">
      <w:r>
        <w:br w:type="page"/>
      </w:r>
    </w:p>
    <w:tbl>
      <w:tblPr>
        <w:tblW w:w="108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892"/>
      </w:tblGrid>
      <w:tr w:rsidR="006172E9" w:rsidRPr="004201E6" w:rsidTr="008115A4">
        <w:trPr>
          <w:trHeight w:val="312"/>
        </w:trPr>
        <w:tc>
          <w:tcPr>
            <w:tcW w:w="10892" w:type="dxa"/>
            <w:vAlign w:val="center"/>
          </w:tcPr>
          <w:p w:rsidR="006172E9" w:rsidRPr="000C3935" w:rsidRDefault="006172E9" w:rsidP="00E800F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Proof of Service</w:t>
            </w:r>
            <w:r w:rsidR="00051B2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6172E9" w:rsidRPr="004201E6" w:rsidTr="008115A4">
        <w:trPr>
          <w:trHeight w:val="312"/>
        </w:trPr>
        <w:tc>
          <w:tcPr>
            <w:tcW w:w="10892" w:type="dxa"/>
            <w:vAlign w:val="center"/>
          </w:tcPr>
          <w:p w:rsidR="006172E9" w:rsidRPr="001027FE" w:rsidRDefault="006172E9" w:rsidP="0002278B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Name of </w:t>
            </w:r>
            <w:r w:rsidR="0002278B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5" w:name="Text26"/>
            <w:r w:rsidR="00ED42F6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D42F6">
              <w:rPr>
                <w:rFonts w:ascii="Arial" w:hAnsi="Arial" w:cs="Arial"/>
                <w:sz w:val="20"/>
              </w:rPr>
              <w:instrText xml:space="preserve"> FORMTEXT </w:instrText>
            </w:r>
            <w:r w:rsidR="00ED42F6">
              <w:rPr>
                <w:rFonts w:ascii="Arial" w:hAnsi="Arial" w:cs="Arial"/>
                <w:sz w:val="20"/>
              </w:rPr>
            </w:r>
            <w:r w:rsidR="00ED42F6">
              <w:rPr>
                <w:rFonts w:ascii="Arial" w:hAnsi="Arial" w:cs="Arial"/>
                <w:sz w:val="20"/>
              </w:rPr>
              <w:fldChar w:fldCharType="separate"/>
            </w:r>
            <w:r w:rsidR="00ED42F6">
              <w:rPr>
                <w:rFonts w:ascii="Arial" w:hAnsi="Arial" w:cs="Arial"/>
                <w:noProof/>
                <w:sz w:val="20"/>
              </w:rPr>
              <w:t> </w:t>
            </w:r>
            <w:r w:rsidR="00ED42F6">
              <w:rPr>
                <w:rFonts w:ascii="Arial" w:hAnsi="Arial" w:cs="Arial"/>
                <w:noProof/>
                <w:sz w:val="20"/>
              </w:rPr>
              <w:t> </w:t>
            </w:r>
            <w:r w:rsidR="00ED42F6">
              <w:rPr>
                <w:rFonts w:ascii="Arial" w:hAnsi="Arial" w:cs="Arial"/>
                <w:noProof/>
                <w:sz w:val="20"/>
              </w:rPr>
              <w:t> </w:t>
            </w:r>
            <w:r w:rsidR="00ED42F6">
              <w:rPr>
                <w:rFonts w:ascii="Arial" w:hAnsi="Arial" w:cs="Arial"/>
                <w:noProof/>
                <w:sz w:val="20"/>
              </w:rPr>
              <w:t> </w:t>
            </w:r>
            <w:r w:rsidR="00ED42F6">
              <w:rPr>
                <w:rFonts w:ascii="Arial" w:hAnsi="Arial" w:cs="Arial"/>
                <w:noProof/>
                <w:sz w:val="20"/>
              </w:rPr>
              <w:t> </w:t>
            </w:r>
            <w:r w:rsidR="00ED42F6"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</w:tr>
      <w:tr w:rsidR="006172E9" w:rsidRPr="004201E6" w:rsidTr="008115A4">
        <w:trPr>
          <w:trHeight w:val="312"/>
        </w:trPr>
        <w:tc>
          <w:tcPr>
            <w:tcW w:w="10892" w:type="dxa"/>
            <w:vAlign w:val="center"/>
          </w:tcPr>
          <w:p w:rsidR="006172E9" w:rsidRPr="001027FE" w:rsidRDefault="006172E9" w:rsidP="0002278B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Address of </w:t>
            </w:r>
            <w:r w:rsidR="0002278B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6" w:name="Text27"/>
            <w:r w:rsidR="00ED42F6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D42F6">
              <w:rPr>
                <w:rFonts w:ascii="Arial" w:hAnsi="Arial" w:cs="Arial"/>
                <w:sz w:val="20"/>
              </w:rPr>
              <w:instrText xml:space="preserve"> FORMTEXT </w:instrText>
            </w:r>
            <w:r w:rsidR="00ED42F6">
              <w:rPr>
                <w:rFonts w:ascii="Arial" w:hAnsi="Arial" w:cs="Arial"/>
                <w:sz w:val="20"/>
              </w:rPr>
            </w:r>
            <w:r w:rsidR="00ED42F6">
              <w:rPr>
                <w:rFonts w:ascii="Arial" w:hAnsi="Arial" w:cs="Arial"/>
                <w:sz w:val="20"/>
              </w:rPr>
              <w:fldChar w:fldCharType="separate"/>
            </w:r>
            <w:r w:rsidR="00ED42F6">
              <w:rPr>
                <w:rFonts w:ascii="Arial" w:hAnsi="Arial" w:cs="Arial"/>
                <w:noProof/>
                <w:sz w:val="20"/>
              </w:rPr>
              <w:t> </w:t>
            </w:r>
            <w:r w:rsidR="00ED42F6">
              <w:rPr>
                <w:rFonts w:ascii="Arial" w:hAnsi="Arial" w:cs="Arial"/>
                <w:noProof/>
                <w:sz w:val="20"/>
              </w:rPr>
              <w:t> </w:t>
            </w:r>
            <w:r w:rsidR="00ED42F6">
              <w:rPr>
                <w:rFonts w:ascii="Arial" w:hAnsi="Arial" w:cs="Arial"/>
                <w:noProof/>
                <w:sz w:val="20"/>
              </w:rPr>
              <w:t> </w:t>
            </w:r>
            <w:r w:rsidR="00ED42F6">
              <w:rPr>
                <w:rFonts w:ascii="Arial" w:hAnsi="Arial" w:cs="Arial"/>
                <w:noProof/>
                <w:sz w:val="20"/>
              </w:rPr>
              <w:t> </w:t>
            </w:r>
            <w:r w:rsidR="00ED42F6">
              <w:rPr>
                <w:rFonts w:ascii="Arial" w:hAnsi="Arial" w:cs="Arial"/>
                <w:noProof/>
                <w:sz w:val="20"/>
              </w:rPr>
              <w:t> </w:t>
            </w:r>
            <w:r w:rsidR="00ED42F6"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</w:tc>
      </w:tr>
      <w:tr w:rsidR="006172E9" w:rsidRPr="004201E6" w:rsidTr="008115A4">
        <w:trPr>
          <w:trHeight w:val="312"/>
        </w:trPr>
        <w:tc>
          <w:tcPr>
            <w:tcW w:w="10892" w:type="dxa"/>
            <w:vAlign w:val="center"/>
          </w:tcPr>
          <w:p w:rsidR="006172E9" w:rsidRPr="001027FE" w:rsidRDefault="006172E9" w:rsidP="0002278B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Name of person served: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7" w:name="Text28"/>
            <w:r w:rsidR="00ED42F6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D42F6">
              <w:rPr>
                <w:rFonts w:ascii="Arial" w:hAnsi="Arial" w:cs="Arial"/>
                <w:sz w:val="20"/>
              </w:rPr>
              <w:instrText xml:space="preserve"> FORMTEXT </w:instrText>
            </w:r>
            <w:r w:rsidR="00ED42F6">
              <w:rPr>
                <w:rFonts w:ascii="Arial" w:hAnsi="Arial" w:cs="Arial"/>
                <w:sz w:val="20"/>
              </w:rPr>
            </w:r>
            <w:r w:rsidR="00ED42F6">
              <w:rPr>
                <w:rFonts w:ascii="Arial" w:hAnsi="Arial" w:cs="Arial"/>
                <w:sz w:val="20"/>
              </w:rPr>
              <w:fldChar w:fldCharType="separate"/>
            </w:r>
            <w:r w:rsidR="00ED42F6">
              <w:rPr>
                <w:rFonts w:ascii="Arial" w:hAnsi="Arial" w:cs="Arial"/>
                <w:noProof/>
                <w:sz w:val="20"/>
              </w:rPr>
              <w:t> </w:t>
            </w:r>
            <w:r w:rsidR="00ED42F6">
              <w:rPr>
                <w:rFonts w:ascii="Arial" w:hAnsi="Arial" w:cs="Arial"/>
                <w:noProof/>
                <w:sz w:val="20"/>
              </w:rPr>
              <w:t> </w:t>
            </w:r>
            <w:r w:rsidR="00ED42F6">
              <w:rPr>
                <w:rFonts w:ascii="Arial" w:hAnsi="Arial" w:cs="Arial"/>
                <w:noProof/>
                <w:sz w:val="20"/>
              </w:rPr>
              <w:t> </w:t>
            </w:r>
            <w:r w:rsidR="00ED42F6">
              <w:rPr>
                <w:rFonts w:ascii="Arial" w:hAnsi="Arial" w:cs="Arial"/>
                <w:noProof/>
                <w:sz w:val="20"/>
              </w:rPr>
              <w:t> </w:t>
            </w:r>
            <w:r w:rsidR="00ED42F6">
              <w:rPr>
                <w:rFonts w:ascii="Arial" w:hAnsi="Arial" w:cs="Arial"/>
                <w:noProof/>
                <w:sz w:val="20"/>
              </w:rPr>
              <w:t> </w:t>
            </w:r>
            <w:r w:rsidR="00ED42F6">
              <w:rPr>
                <w:rFonts w:ascii="Arial" w:hAnsi="Arial" w:cs="Arial"/>
                <w:sz w:val="20"/>
              </w:rPr>
              <w:fldChar w:fldCharType="end"/>
            </w:r>
            <w:bookmarkEnd w:id="27"/>
          </w:p>
        </w:tc>
      </w:tr>
      <w:tr w:rsidR="006172E9" w:rsidRPr="004201E6" w:rsidTr="008115A4">
        <w:trPr>
          <w:trHeight w:val="312"/>
        </w:trPr>
        <w:tc>
          <w:tcPr>
            <w:tcW w:w="10892" w:type="dxa"/>
            <w:vAlign w:val="center"/>
          </w:tcPr>
          <w:p w:rsidR="006172E9" w:rsidRPr="001027FE" w:rsidRDefault="006172E9" w:rsidP="0002278B">
            <w:pPr>
              <w:tabs>
                <w:tab w:val="left" w:pos="2552"/>
                <w:tab w:val="left" w:pos="3261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Address at which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8" w:name="Text29"/>
            <w:r w:rsidR="00ED42F6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D42F6">
              <w:rPr>
                <w:rFonts w:ascii="Arial" w:hAnsi="Arial" w:cs="Arial"/>
                <w:sz w:val="20"/>
              </w:rPr>
              <w:instrText xml:space="preserve"> FORMTEXT </w:instrText>
            </w:r>
            <w:r w:rsidR="00ED42F6">
              <w:rPr>
                <w:rFonts w:ascii="Arial" w:hAnsi="Arial" w:cs="Arial"/>
                <w:sz w:val="20"/>
              </w:rPr>
            </w:r>
            <w:r w:rsidR="00ED42F6">
              <w:rPr>
                <w:rFonts w:ascii="Arial" w:hAnsi="Arial" w:cs="Arial"/>
                <w:sz w:val="20"/>
              </w:rPr>
              <w:fldChar w:fldCharType="separate"/>
            </w:r>
            <w:r w:rsidR="00ED42F6">
              <w:rPr>
                <w:rFonts w:ascii="Arial" w:hAnsi="Arial" w:cs="Arial"/>
                <w:noProof/>
                <w:sz w:val="20"/>
              </w:rPr>
              <w:t> </w:t>
            </w:r>
            <w:r w:rsidR="00ED42F6">
              <w:rPr>
                <w:rFonts w:ascii="Arial" w:hAnsi="Arial" w:cs="Arial"/>
                <w:noProof/>
                <w:sz w:val="20"/>
              </w:rPr>
              <w:t> </w:t>
            </w:r>
            <w:r w:rsidR="00ED42F6">
              <w:rPr>
                <w:rFonts w:ascii="Arial" w:hAnsi="Arial" w:cs="Arial"/>
                <w:noProof/>
                <w:sz w:val="20"/>
              </w:rPr>
              <w:t> </w:t>
            </w:r>
            <w:r w:rsidR="00ED42F6">
              <w:rPr>
                <w:rFonts w:ascii="Arial" w:hAnsi="Arial" w:cs="Arial"/>
                <w:noProof/>
                <w:sz w:val="20"/>
              </w:rPr>
              <w:t> </w:t>
            </w:r>
            <w:r w:rsidR="00ED42F6">
              <w:rPr>
                <w:rFonts w:ascii="Arial" w:hAnsi="Arial" w:cs="Arial"/>
                <w:noProof/>
                <w:sz w:val="20"/>
              </w:rPr>
              <w:t> </w:t>
            </w:r>
            <w:r w:rsidR="00ED42F6"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</w:tr>
      <w:tr w:rsidR="006172E9" w:rsidRPr="004201E6" w:rsidTr="008115A4">
        <w:trPr>
          <w:trHeight w:val="312"/>
        </w:trPr>
        <w:tc>
          <w:tcPr>
            <w:tcW w:w="10892" w:type="dxa"/>
            <w:vAlign w:val="center"/>
          </w:tcPr>
          <w:p w:rsidR="006172E9" w:rsidRPr="001027FE" w:rsidRDefault="006172E9" w:rsidP="0002278B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Date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9" w:name="Text30"/>
            <w:r w:rsidR="00ED42F6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D42F6">
              <w:rPr>
                <w:rFonts w:ascii="Arial" w:hAnsi="Arial" w:cs="Arial"/>
                <w:sz w:val="20"/>
              </w:rPr>
              <w:instrText xml:space="preserve"> FORMTEXT </w:instrText>
            </w:r>
            <w:r w:rsidR="00ED42F6">
              <w:rPr>
                <w:rFonts w:ascii="Arial" w:hAnsi="Arial" w:cs="Arial"/>
                <w:sz w:val="20"/>
              </w:rPr>
            </w:r>
            <w:r w:rsidR="00ED42F6">
              <w:rPr>
                <w:rFonts w:ascii="Arial" w:hAnsi="Arial" w:cs="Arial"/>
                <w:sz w:val="20"/>
              </w:rPr>
              <w:fldChar w:fldCharType="separate"/>
            </w:r>
            <w:r w:rsidR="00ED42F6">
              <w:rPr>
                <w:rFonts w:ascii="Arial" w:hAnsi="Arial" w:cs="Arial"/>
                <w:noProof/>
                <w:sz w:val="20"/>
              </w:rPr>
              <w:t> </w:t>
            </w:r>
            <w:r w:rsidR="00ED42F6">
              <w:rPr>
                <w:rFonts w:ascii="Arial" w:hAnsi="Arial" w:cs="Arial"/>
                <w:noProof/>
                <w:sz w:val="20"/>
              </w:rPr>
              <w:t> </w:t>
            </w:r>
            <w:r w:rsidR="00ED42F6">
              <w:rPr>
                <w:rFonts w:ascii="Arial" w:hAnsi="Arial" w:cs="Arial"/>
                <w:noProof/>
                <w:sz w:val="20"/>
              </w:rPr>
              <w:t> </w:t>
            </w:r>
            <w:r w:rsidR="00ED42F6">
              <w:rPr>
                <w:rFonts w:ascii="Arial" w:hAnsi="Arial" w:cs="Arial"/>
                <w:noProof/>
                <w:sz w:val="20"/>
              </w:rPr>
              <w:t> </w:t>
            </w:r>
            <w:r w:rsidR="00ED42F6">
              <w:rPr>
                <w:rFonts w:ascii="Arial" w:hAnsi="Arial" w:cs="Arial"/>
                <w:noProof/>
                <w:sz w:val="20"/>
              </w:rPr>
              <w:t> </w:t>
            </w:r>
            <w:r w:rsidR="00ED42F6"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</w:tc>
      </w:tr>
      <w:tr w:rsidR="006172E9" w:rsidRPr="004201E6" w:rsidTr="008115A4">
        <w:trPr>
          <w:trHeight w:val="312"/>
        </w:trPr>
        <w:tc>
          <w:tcPr>
            <w:tcW w:w="10892" w:type="dxa"/>
            <w:vAlign w:val="center"/>
          </w:tcPr>
          <w:p w:rsidR="006172E9" w:rsidRPr="001027FE" w:rsidRDefault="006172E9" w:rsidP="0002278B">
            <w:pPr>
              <w:tabs>
                <w:tab w:val="left" w:pos="2552"/>
                <w:tab w:val="left" w:pos="3686"/>
                <w:tab w:val="left" w:pos="4962"/>
                <w:tab w:val="left" w:pos="6237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Time of day:  Between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30" w:name="Text31"/>
            <w:r w:rsidR="00ED42F6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D42F6">
              <w:rPr>
                <w:rFonts w:ascii="Arial" w:hAnsi="Arial" w:cs="Arial"/>
                <w:sz w:val="20"/>
              </w:rPr>
              <w:instrText xml:space="preserve"> FORMTEXT </w:instrText>
            </w:r>
            <w:r w:rsidR="00ED42F6">
              <w:rPr>
                <w:rFonts w:ascii="Arial" w:hAnsi="Arial" w:cs="Arial"/>
                <w:sz w:val="20"/>
              </w:rPr>
            </w:r>
            <w:r w:rsidR="00ED42F6">
              <w:rPr>
                <w:rFonts w:ascii="Arial" w:hAnsi="Arial" w:cs="Arial"/>
                <w:sz w:val="20"/>
              </w:rPr>
              <w:fldChar w:fldCharType="separate"/>
            </w:r>
            <w:r w:rsidR="00ED42F6">
              <w:rPr>
                <w:rFonts w:ascii="Arial" w:hAnsi="Arial" w:cs="Arial"/>
                <w:noProof/>
                <w:sz w:val="20"/>
              </w:rPr>
              <w:t> </w:t>
            </w:r>
            <w:r w:rsidR="00ED42F6">
              <w:rPr>
                <w:rFonts w:ascii="Arial" w:hAnsi="Arial" w:cs="Arial"/>
                <w:noProof/>
                <w:sz w:val="20"/>
              </w:rPr>
              <w:t> </w:t>
            </w:r>
            <w:r w:rsidR="00ED42F6">
              <w:rPr>
                <w:rFonts w:ascii="Arial" w:hAnsi="Arial" w:cs="Arial"/>
                <w:noProof/>
                <w:sz w:val="20"/>
              </w:rPr>
              <w:t> </w:t>
            </w:r>
            <w:r w:rsidR="00ED42F6">
              <w:rPr>
                <w:rFonts w:ascii="Arial" w:hAnsi="Arial" w:cs="Arial"/>
                <w:noProof/>
                <w:sz w:val="20"/>
              </w:rPr>
              <w:t> </w:t>
            </w:r>
            <w:r w:rsidR="00ED42F6">
              <w:rPr>
                <w:rFonts w:ascii="Arial" w:hAnsi="Arial" w:cs="Arial"/>
                <w:noProof/>
                <w:sz w:val="20"/>
              </w:rPr>
              <w:t> </w:t>
            </w:r>
            <w:r w:rsidR="00ED42F6">
              <w:rPr>
                <w:rFonts w:ascii="Arial" w:hAnsi="Arial" w:cs="Arial"/>
                <w:sz w:val="20"/>
              </w:rPr>
              <w:fldChar w:fldCharType="end"/>
            </w:r>
            <w:bookmarkEnd w:id="30"/>
            <w:r w:rsidRPr="001027FE">
              <w:rPr>
                <w:rFonts w:ascii="Arial" w:hAnsi="Arial" w:cs="Arial"/>
                <w:sz w:val="20"/>
              </w:rPr>
              <w:tab/>
              <w:t>am/pm and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31" w:name="Text32"/>
            <w:r w:rsidR="00ED42F6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D42F6">
              <w:rPr>
                <w:rFonts w:ascii="Arial" w:hAnsi="Arial" w:cs="Arial"/>
                <w:sz w:val="20"/>
              </w:rPr>
              <w:instrText xml:space="preserve"> FORMTEXT </w:instrText>
            </w:r>
            <w:r w:rsidR="00ED42F6">
              <w:rPr>
                <w:rFonts w:ascii="Arial" w:hAnsi="Arial" w:cs="Arial"/>
                <w:sz w:val="20"/>
              </w:rPr>
            </w:r>
            <w:r w:rsidR="00ED42F6">
              <w:rPr>
                <w:rFonts w:ascii="Arial" w:hAnsi="Arial" w:cs="Arial"/>
                <w:sz w:val="20"/>
              </w:rPr>
              <w:fldChar w:fldCharType="separate"/>
            </w:r>
            <w:r w:rsidR="00ED42F6">
              <w:rPr>
                <w:rFonts w:ascii="Arial" w:hAnsi="Arial" w:cs="Arial"/>
                <w:noProof/>
                <w:sz w:val="20"/>
              </w:rPr>
              <w:t> </w:t>
            </w:r>
            <w:r w:rsidR="00ED42F6">
              <w:rPr>
                <w:rFonts w:ascii="Arial" w:hAnsi="Arial" w:cs="Arial"/>
                <w:noProof/>
                <w:sz w:val="20"/>
              </w:rPr>
              <w:t> </w:t>
            </w:r>
            <w:r w:rsidR="00ED42F6">
              <w:rPr>
                <w:rFonts w:ascii="Arial" w:hAnsi="Arial" w:cs="Arial"/>
                <w:noProof/>
                <w:sz w:val="20"/>
              </w:rPr>
              <w:t> </w:t>
            </w:r>
            <w:r w:rsidR="00ED42F6">
              <w:rPr>
                <w:rFonts w:ascii="Arial" w:hAnsi="Arial" w:cs="Arial"/>
                <w:noProof/>
                <w:sz w:val="20"/>
              </w:rPr>
              <w:t> </w:t>
            </w:r>
            <w:r w:rsidR="00ED42F6">
              <w:rPr>
                <w:rFonts w:ascii="Arial" w:hAnsi="Arial" w:cs="Arial"/>
                <w:noProof/>
                <w:sz w:val="20"/>
              </w:rPr>
              <w:t> </w:t>
            </w:r>
            <w:r w:rsidR="00ED42F6">
              <w:rPr>
                <w:rFonts w:ascii="Arial" w:hAnsi="Arial" w:cs="Arial"/>
                <w:sz w:val="20"/>
              </w:rPr>
              <w:fldChar w:fldCharType="end"/>
            </w:r>
            <w:bookmarkEnd w:id="31"/>
            <w:r w:rsidRPr="001027FE"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6172E9" w:rsidRPr="004201E6" w:rsidTr="008115A4">
        <w:trPr>
          <w:trHeight w:val="312"/>
        </w:trPr>
        <w:tc>
          <w:tcPr>
            <w:tcW w:w="10892" w:type="dxa"/>
            <w:vAlign w:val="center"/>
          </w:tcPr>
          <w:p w:rsidR="006172E9" w:rsidRPr="001027FE" w:rsidRDefault="006172E9" w:rsidP="001027FE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I certify that I served the attached document on the defendant personally.</w:t>
            </w:r>
          </w:p>
        </w:tc>
      </w:tr>
      <w:tr w:rsidR="006172E9" w:rsidRPr="004201E6" w:rsidTr="008115A4">
        <w:trPr>
          <w:trHeight w:val="312"/>
        </w:trPr>
        <w:tc>
          <w:tcPr>
            <w:tcW w:w="10892" w:type="dxa"/>
            <w:vAlign w:val="center"/>
          </w:tcPr>
          <w:p w:rsidR="006172E9" w:rsidRPr="001027FE" w:rsidRDefault="006172E9" w:rsidP="00ED42F6">
            <w:pPr>
              <w:tabs>
                <w:tab w:val="left" w:pos="2268"/>
                <w:tab w:val="left" w:pos="4820"/>
                <w:tab w:val="left" w:pos="6270"/>
                <w:tab w:val="right" w:leader="dot" w:pos="10773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Certified this</w:t>
            </w:r>
            <w:r w:rsidR="00F73597">
              <w:rPr>
                <w:rFonts w:ascii="Arial" w:hAnsi="Arial" w:cs="Arial"/>
                <w:sz w:val="20"/>
              </w:rPr>
              <w:t xml:space="preserve"> </w:t>
            </w:r>
            <w:bookmarkStart w:id="32" w:name="Text33"/>
            <w:r w:rsidR="00ED42F6"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D42F6">
              <w:rPr>
                <w:rFonts w:ascii="Arial" w:hAnsi="Arial" w:cs="Arial"/>
                <w:sz w:val="20"/>
              </w:rPr>
              <w:instrText xml:space="preserve"> FORMTEXT </w:instrText>
            </w:r>
            <w:r w:rsidR="00ED42F6">
              <w:rPr>
                <w:rFonts w:ascii="Arial" w:hAnsi="Arial" w:cs="Arial"/>
                <w:sz w:val="20"/>
              </w:rPr>
            </w:r>
            <w:r w:rsidR="00ED42F6">
              <w:rPr>
                <w:rFonts w:ascii="Arial" w:hAnsi="Arial" w:cs="Arial"/>
                <w:sz w:val="20"/>
              </w:rPr>
              <w:fldChar w:fldCharType="separate"/>
            </w:r>
            <w:r w:rsidR="00ED42F6">
              <w:rPr>
                <w:rFonts w:ascii="Arial" w:hAnsi="Arial" w:cs="Arial"/>
                <w:noProof/>
                <w:sz w:val="20"/>
              </w:rPr>
              <w:t> </w:t>
            </w:r>
            <w:r w:rsidR="00ED42F6">
              <w:rPr>
                <w:rFonts w:ascii="Arial" w:hAnsi="Arial" w:cs="Arial"/>
                <w:noProof/>
                <w:sz w:val="20"/>
              </w:rPr>
              <w:t> </w:t>
            </w:r>
            <w:r w:rsidR="00ED42F6">
              <w:rPr>
                <w:rFonts w:ascii="Arial" w:hAnsi="Arial" w:cs="Arial"/>
                <w:noProof/>
                <w:sz w:val="20"/>
              </w:rPr>
              <w:t> </w:t>
            </w:r>
            <w:r w:rsidR="00ED42F6">
              <w:rPr>
                <w:rFonts w:ascii="Arial" w:hAnsi="Arial" w:cs="Arial"/>
                <w:noProof/>
                <w:sz w:val="20"/>
              </w:rPr>
              <w:t> </w:t>
            </w:r>
            <w:r w:rsidR="00ED42F6">
              <w:rPr>
                <w:rFonts w:ascii="Arial" w:hAnsi="Arial" w:cs="Arial"/>
                <w:noProof/>
                <w:sz w:val="20"/>
              </w:rPr>
              <w:t> </w:t>
            </w:r>
            <w:r w:rsidR="00ED42F6">
              <w:rPr>
                <w:rFonts w:ascii="Arial" w:hAnsi="Arial" w:cs="Arial"/>
                <w:sz w:val="20"/>
              </w:rPr>
              <w:fldChar w:fldCharType="end"/>
            </w:r>
            <w:bookmarkEnd w:id="32"/>
            <w:r w:rsidR="001027FE" w:rsidRPr="001027FE">
              <w:rPr>
                <w:rFonts w:ascii="Arial" w:hAnsi="Arial" w:cs="Arial"/>
                <w:sz w:val="20"/>
              </w:rPr>
              <w:tab/>
              <w:t>day of</w:t>
            </w:r>
            <w:r w:rsidR="00F73597">
              <w:rPr>
                <w:rFonts w:ascii="Arial" w:hAnsi="Arial" w:cs="Arial"/>
                <w:sz w:val="20"/>
              </w:rPr>
              <w:t xml:space="preserve"> </w:t>
            </w:r>
            <w:bookmarkStart w:id="33" w:name="Text34"/>
            <w:r w:rsidR="00ED42F6"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ED42F6">
              <w:rPr>
                <w:rFonts w:ascii="Arial" w:hAnsi="Arial" w:cs="Arial"/>
                <w:sz w:val="20"/>
              </w:rPr>
              <w:instrText xml:space="preserve"> FORMTEXT </w:instrText>
            </w:r>
            <w:r w:rsidR="00ED42F6">
              <w:rPr>
                <w:rFonts w:ascii="Arial" w:hAnsi="Arial" w:cs="Arial"/>
                <w:sz w:val="20"/>
              </w:rPr>
            </w:r>
            <w:r w:rsidR="00ED42F6">
              <w:rPr>
                <w:rFonts w:ascii="Arial" w:hAnsi="Arial" w:cs="Arial"/>
                <w:sz w:val="20"/>
              </w:rPr>
              <w:fldChar w:fldCharType="separate"/>
            </w:r>
            <w:r w:rsidR="00ED42F6">
              <w:rPr>
                <w:rFonts w:ascii="Arial" w:hAnsi="Arial" w:cs="Arial"/>
                <w:noProof/>
                <w:sz w:val="20"/>
              </w:rPr>
              <w:t> </w:t>
            </w:r>
            <w:r w:rsidR="00ED42F6">
              <w:rPr>
                <w:rFonts w:ascii="Arial" w:hAnsi="Arial" w:cs="Arial"/>
                <w:noProof/>
                <w:sz w:val="20"/>
              </w:rPr>
              <w:t> </w:t>
            </w:r>
            <w:r w:rsidR="00ED42F6">
              <w:rPr>
                <w:rFonts w:ascii="Arial" w:hAnsi="Arial" w:cs="Arial"/>
                <w:noProof/>
                <w:sz w:val="20"/>
              </w:rPr>
              <w:t> </w:t>
            </w:r>
            <w:r w:rsidR="00ED42F6">
              <w:rPr>
                <w:rFonts w:ascii="Arial" w:hAnsi="Arial" w:cs="Arial"/>
                <w:noProof/>
                <w:sz w:val="20"/>
              </w:rPr>
              <w:t> </w:t>
            </w:r>
            <w:r w:rsidR="00ED42F6">
              <w:rPr>
                <w:rFonts w:ascii="Arial" w:hAnsi="Arial" w:cs="Arial"/>
                <w:noProof/>
                <w:sz w:val="20"/>
              </w:rPr>
              <w:t> </w:t>
            </w:r>
            <w:r w:rsidR="00ED42F6">
              <w:rPr>
                <w:rFonts w:ascii="Arial" w:hAnsi="Arial" w:cs="Arial"/>
                <w:sz w:val="20"/>
              </w:rPr>
              <w:fldChar w:fldCharType="end"/>
            </w:r>
            <w:bookmarkEnd w:id="33"/>
            <w:r w:rsidR="001027FE" w:rsidRPr="001027FE">
              <w:rPr>
                <w:rFonts w:ascii="Arial" w:hAnsi="Arial" w:cs="Arial"/>
                <w:sz w:val="20"/>
              </w:rPr>
              <w:tab/>
              <w:t>20</w:t>
            </w:r>
            <w:bookmarkStart w:id="34" w:name="Text35"/>
            <w:r w:rsidR="00ED42F6"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ED42F6">
              <w:rPr>
                <w:rFonts w:ascii="Arial" w:hAnsi="Arial" w:cs="Arial"/>
                <w:sz w:val="20"/>
              </w:rPr>
              <w:instrText xml:space="preserve"> FORMTEXT </w:instrText>
            </w:r>
            <w:r w:rsidR="00ED42F6">
              <w:rPr>
                <w:rFonts w:ascii="Arial" w:hAnsi="Arial" w:cs="Arial"/>
                <w:sz w:val="20"/>
              </w:rPr>
            </w:r>
            <w:r w:rsidR="00ED42F6">
              <w:rPr>
                <w:rFonts w:ascii="Arial" w:hAnsi="Arial" w:cs="Arial"/>
                <w:sz w:val="20"/>
              </w:rPr>
              <w:fldChar w:fldCharType="separate"/>
            </w:r>
            <w:r w:rsidR="00ED42F6">
              <w:rPr>
                <w:rFonts w:ascii="Arial" w:hAnsi="Arial" w:cs="Arial"/>
                <w:noProof/>
                <w:sz w:val="20"/>
              </w:rPr>
              <w:t> </w:t>
            </w:r>
            <w:r w:rsidR="00ED42F6">
              <w:rPr>
                <w:rFonts w:ascii="Arial" w:hAnsi="Arial" w:cs="Arial"/>
                <w:noProof/>
                <w:sz w:val="20"/>
              </w:rPr>
              <w:t> </w:t>
            </w:r>
            <w:r w:rsidR="00ED42F6">
              <w:rPr>
                <w:rFonts w:ascii="Arial" w:hAnsi="Arial" w:cs="Arial"/>
                <w:noProof/>
                <w:sz w:val="20"/>
              </w:rPr>
              <w:t> </w:t>
            </w:r>
            <w:r w:rsidR="00ED42F6">
              <w:rPr>
                <w:rFonts w:ascii="Arial" w:hAnsi="Arial" w:cs="Arial"/>
                <w:noProof/>
                <w:sz w:val="20"/>
              </w:rPr>
              <w:t> </w:t>
            </w:r>
            <w:r w:rsidR="00ED42F6">
              <w:rPr>
                <w:rFonts w:ascii="Arial" w:hAnsi="Arial" w:cs="Arial"/>
                <w:noProof/>
                <w:sz w:val="20"/>
              </w:rPr>
              <w:t> </w:t>
            </w:r>
            <w:r w:rsidR="00ED42F6">
              <w:rPr>
                <w:rFonts w:ascii="Arial" w:hAnsi="Arial" w:cs="Arial"/>
                <w:sz w:val="20"/>
              </w:rPr>
              <w:fldChar w:fldCharType="end"/>
            </w:r>
            <w:bookmarkEnd w:id="34"/>
            <w:r w:rsidR="000D05BA">
              <w:rPr>
                <w:rFonts w:ascii="Arial" w:hAnsi="Arial" w:cs="Arial"/>
                <w:sz w:val="20"/>
              </w:rPr>
              <w:tab/>
            </w:r>
            <w:r w:rsidR="000D05BA">
              <w:rPr>
                <w:rFonts w:ascii="Arial" w:hAnsi="Arial" w:cs="Arial"/>
                <w:sz w:val="20"/>
              </w:rPr>
              <w:tab/>
            </w:r>
          </w:p>
        </w:tc>
      </w:tr>
    </w:tbl>
    <w:p w:rsidR="00EA2AED" w:rsidRPr="004201E6" w:rsidRDefault="00EA2AED" w:rsidP="0083155C">
      <w:pPr>
        <w:spacing w:before="120"/>
        <w:rPr>
          <w:rFonts w:ascii="Arial" w:hAnsi="Arial" w:cs="Arial"/>
          <w:b/>
        </w:rPr>
        <w:sectPr w:rsidR="00EA2AED" w:rsidRPr="004201E6" w:rsidSect="0062606F">
          <w:headerReference w:type="even" r:id="rId13"/>
          <w:headerReference w:type="default" r:id="rId14"/>
          <w:footerReference w:type="default" r:id="rId15"/>
          <w:pgSz w:w="11907" w:h="16840" w:code="9"/>
          <w:pgMar w:top="454" w:right="567" w:bottom="454" w:left="567" w:header="284" w:footer="218" w:gutter="0"/>
          <w:pgNumType w:start="1"/>
          <w:cols w:space="720"/>
          <w:docGrid w:linePitch="326"/>
        </w:sectPr>
      </w:pPr>
    </w:p>
    <w:p w:rsidR="001823E6" w:rsidRPr="001823E6" w:rsidRDefault="001823E6" w:rsidP="000C3935">
      <w:pPr>
        <w:rPr>
          <w:sz w:val="16"/>
          <w:szCs w:val="16"/>
        </w:rPr>
      </w:pPr>
      <w:r>
        <w:br w:type="page"/>
      </w:r>
    </w:p>
    <w:tbl>
      <w:tblPr>
        <w:tblW w:w="1077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50"/>
        <w:gridCol w:w="6555"/>
        <w:gridCol w:w="2268"/>
      </w:tblGrid>
      <w:tr w:rsidR="001823E6" w:rsidRPr="004201E6" w:rsidTr="008115A4">
        <w:trPr>
          <w:trHeight w:val="360"/>
        </w:trPr>
        <w:tc>
          <w:tcPr>
            <w:tcW w:w="1950" w:type="dxa"/>
            <w:vAlign w:val="center"/>
          </w:tcPr>
          <w:p w:rsidR="001823E6" w:rsidRPr="004201E6" w:rsidRDefault="007B49D6" w:rsidP="001823E6">
            <w:pPr>
              <w:jc w:val="center"/>
              <w:rPr>
                <w:rFonts w:ascii="Arial" w:hAnsi="Arial" w:cs="Arial"/>
                <w:b/>
              </w:rPr>
            </w:pPr>
            <w:r w:rsidRPr="001823E6">
              <w:rPr>
                <w:rFonts w:ascii="Arial" w:hAnsi="Arial" w:cs="Arial"/>
                <w:b/>
                <w:noProof/>
                <w:lang w:eastAsia="en-AU"/>
              </w:rPr>
              <w:lastRenderedPageBreak/>
              <w:drawing>
                <wp:inline distT="0" distB="0" distL="0" distR="0">
                  <wp:extent cx="762000" cy="792480"/>
                  <wp:effectExtent l="0" t="0" r="0" b="762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5" w:type="dxa"/>
            <w:tcBorders>
              <w:right w:val="single" w:sz="4" w:space="0" w:color="auto"/>
            </w:tcBorders>
          </w:tcPr>
          <w:p w:rsidR="001823E6" w:rsidRPr="00FC7AAF" w:rsidRDefault="001823E6" w:rsidP="001823E6">
            <w:pPr>
              <w:rPr>
                <w:rFonts w:ascii="Arial" w:hAnsi="Arial" w:cs="Arial"/>
                <w:sz w:val="32"/>
                <w:szCs w:val="32"/>
              </w:rPr>
            </w:pPr>
            <w:r w:rsidRPr="00FC7AAF">
              <w:rPr>
                <w:rFonts w:ascii="Arial" w:hAnsi="Arial" w:cs="Arial"/>
                <w:sz w:val="32"/>
                <w:szCs w:val="32"/>
              </w:rPr>
              <w:t>FORM 31</w:t>
            </w:r>
            <w:r w:rsidR="00550EEB" w:rsidRPr="00FC7AAF">
              <w:rPr>
                <w:rFonts w:ascii="Arial" w:hAnsi="Arial" w:cs="Arial"/>
                <w:sz w:val="32"/>
                <w:szCs w:val="32"/>
              </w:rPr>
              <w:t>AA</w:t>
            </w:r>
            <w:r w:rsidRPr="00FC7AAF">
              <w:rPr>
                <w:rFonts w:ascii="Arial" w:hAnsi="Arial" w:cs="Arial"/>
                <w:sz w:val="32"/>
                <w:szCs w:val="32"/>
              </w:rPr>
              <w:t xml:space="preserve"> ANNEXURE</w:t>
            </w:r>
          </w:p>
          <w:p w:rsidR="001823E6" w:rsidRPr="00FC7AAF" w:rsidRDefault="001823E6" w:rsidP="001823E6">
            <w:pPr>
              <w:rPr>
                <w:rFonts w:ascii="Arial" w:hAnsi="Arial" w:cs="Arial"/>
                <w:sz w:val="32"/>
                <w:szCs w:val="32"/>
              </w:rPr>
            </w:pPr>
            <w:r w:rsidRPr="00FC7AAF">
              <w:rPr>
                <w:rFonts w:ascii="Arial" w:hAnsi="Arial" w:cs="Arial"/>
                <w:sz w:val="32"/>
                <w:szCs w:val="32"/>
              </w:rPr>
              <w:t>PROTECTED PERSON(S) DETAILS</w:t>
            </w:r>
          </w:p>
          <w:p w:rsidR="001823E6" w:rsidRPr="00FC7AAF" w:rsidRDefault="001823E6" w:rsidP="001823E6">
            <w:pPr>
              <w:rPr>
                <w:rFonts w:ascii="Arial" w:hAnsi="Arial" w:cs="Arial"/>
                <w:sz w:val="28"/>
                <w:szCs w:val="27"/>
              </w:rPr>
            </w:pPr>
            <w:r w:rsidRPr="00FC7AAF">
              <w:rPr>
                <w:rFonts w:ascii="Arial" w:hAnsi="Arial" w:cs="Arial"/>
                <w:sz w:val="28"/>
                <w:szCs w:val="27"/>
              </w:rPr>
              <w:t>(INTERVENTION ORDER)</w:t>
            </w:r>
          </w:p>
          <w:p w:rsidR="001823E6" w:rsidRPr="004201E6" w:rsidRDefault="001823E6" w:rsidP="001823E6">
            <w:pPr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1823E6" w:rsidRPr="004201E6" w:rsidRDefault="00861595" w:rsidP="001823E6">
            <w:pPr>
              <w:rPr>
                <w:rFonts w:ascii="Arial" w:hAnsi="Arial" w:cs="Arial"/>
                <w:sz w:val="16"/>
              </w:rPr>
            </w:pPr>
            <w:hyperlink r:id="rId16" w:history="1">
              <w:r w:rsidR="001823E6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1823E6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1823E6" w:rsidRPr="004201E6" w:rsidRDefault="001823E6" w:rsidP="001823E6">
            <w:pPr>
              <w:rPr>
                <w:rFonts w:ascii="Arial" w:hAnsi="Arial" w:cs="Arial"/>
                <w:i/>
              </w:rPr>
            </w:pPr>
            <w:r w:rsidRPr="004201E6">
              <w:rPr>
                <w:rFonts w:ascii="Arial" w:hAnsi="Arial" w:cs="Arial"/>
                <w:i/>
              </w:rPr>
              <w:t>Intervention Orders (Prevention of Abuse)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4201E6">
              <w:rPr>
                <w:rFonts w:ascii="Arial" w:hAnsi="Arial" w:cs="Arial"/>
                <w:i/>
              </w:rPr>
              <w:t>Act 2009</w:t>
            </w:r>
          </w:p>
          <w:p w:rsidR="001823E6" w:rsidRPr="00C00A0C" w:rsidRDefault="001823E6" w:rsidP="001823E6">
            <w:pPr>
              <w:rPr>
                <w:rFonts w:ascii="Arial" w:hAnsi="Arial" w:cs="Arial"/>
                <w:sz w:val="20"/>
              </w:rPr>
            </w:pPr>
            <w:r w:rsidRPr="00C00A0C">
              <w:rPr>
                <w:rFonts w:ascii="Arial" w:hAnsi="Arial" w:cs="Arial"/>
                <w:sz w:val="20"/>
              </w:rPr>
              <w:t>Section</w:t>
            </w:r>
            <w:r w:rsidR="00046B3A">
              <w:rPr>
                <w:rFonts w:ascii="Arial" w:hAnsi="Arial" w:cs="Arial"/>
                <w:sz w:val="20"/>
              </w:rPr>
              <w:t>s</w:t>
            </w:r>
            <w:r w:rsidRPr="00C00A0C">
              <w:rPr>
                <w:rFonts w:ascii="Arial" w:hAnsi="Arial" w:cs="Arial"/>
                <w:sz w:val="20"/>
              </w:rPr>
              <w:t xml:space="preserve"> 2</w:t>
            </w:r>
            <w:r w:rsidR="007B49D6">
              <w:rPr>
                <w:rFonts w:ascii="Arial" w:hAnsi="Arial" w:cs="Arial"/>
                <w:sz w:val="20"/>
              </w:rPr>
              <w:t>6</w:t>
            </w:r>
            <w:r w:rsidR="00046B3A">
              <w:rPr>
                <w:rFonts w:ascii="Arial" w:hAnsi="Arial" w:cs="Arial"/>
                <w:sz w:val="20"/>
              </w:rPr>
              <w:t xml:space="preserve"> and 29P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E6" w:rsidRPr="004201E6" w:rsidRDefault="001823E6" w:rsidP="001823E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1823E6" w:rsidRPr="004201E6" w:rsidRDefault="001823E6" w:rsidP="001823E6">
            <w:pPr>
              <w:rPr>
                <w:rFonts w:ascii="Arial" w:hAnsi="Arial" w:cs="Arial"/>
                <w:sz w:val="20"/>
              </w:rPr>
            </w:pPr>
          </w:p>
          <w:p w:rsidR="001823E6" w:rsidRPr="004201E6" w:rsidRDefault="001823E6" w:rsidP="001823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Fi</w:t>
            </w:r>
            <w:r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</w:tbl>
    <w:p w:rsidR="001823E6" w:rsidRPr="00046B3A" w:rsidRDefault="001823E6" w:rsidP="001823E6">
      <w:pPr>
        <w:rPr>
          <w:rFonts w:ascii="Arial" w:hAnsi="Arial" w:cs="Arial"/>
          <w:sz w:val="6"/>
          <w:szCs w:val="10"/>
        </w:rPr>
      </w:pPr>
    </w:p>
    <w:tbl>
      <w:tblPr>
        <w:tblStyle w:val="TableGrid"/>
        <w:tblW w:w="5007" w:type="pct"/>
        <w:tblInd w:w="-8" w:type="dxa"/>
        <w:tblLook w:val="04A0" w:firstRow="1" w:lastRow="0" w:firstColumn="1" w:lastColumn="0" w:noHBand="0" w:noVBand="1"/>
      </w:tblPr>
      <w:tblGrid>
        <w:gridCol w:w="884"/>
        <w:gridCol w:w="954"/>
        <w:gridCol w:w="1953"/>
        <w:gridCol w:w="1521"/>
        <w:gridCol w:w="778"/>
        <w:gridCol w:w="2340"/>
        <w:gridCol w:w="763"/>
        <w:gridCol w:w="1549"/>
      </w:tblGrid>
      <w:tr w:rsidR="001823E6" w:rsidTr="001823E6">
        <w:tc>
          <w:tcPr>
            <w:tcW w:w="5000" w:type="pct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23E6" w:rsidRPr="00E02572" w:rsidRDefault="001823E6" w:rsidP="00046B3A">
            <w:pPr>
              <w:spacing w:before="60" w:after="60"/>
              <w:jc w:val="left"/>
              <w:rPr>
                <w:rFonts w:ascii="Arial" w:hAnsi="Arial" w:cs="Arial"/>
                <w:b/>
                <w:sz w:val="20"/>
              </w:rPr>
            </w:pPr>
            <w:r w:rsidRPr="00E02572">
              <w:rPr>
                <w:rFonts w:ascii="Arial" w:hAnsi="Arial" w:cs="Arial"/>
                <w:sz w:val="20"/>
              </w:rPr>
              <w:t>This annexure should be kept separate</w:t>
            </w:r>
            <w:r w:rsidR="007B49D6" w:rsidRPr="00E02572">
              <w:rPr>
                <w:rFonts w:ascii="Arial" w:hAnsi="Arial" w:cs="Arial"/>
                <w:sz w:val="20"/>
              </w:rPr>
              <w:t>ly from Form 31</w:t>
            </w:r>
            <w:r w:rsidR="00550EEB">
              <w:rPr>
                <w:rFonts w:ascii="Arial" w:hAnsi="Arial" w:cs="Arial"/>
                <w:sz w:val="20"/>
              </w:rPr>
              <w:t>AA</w:t>
            </w:r>
            <w:r w:rsidR="007B49D6" w:rsidRPr="00E02572">
              <w:rPr>
                <w:rFonts w:ascii="Arial" w:hAnsi="Arial" w:cs="Arial"/>
                <w:sz w:val="20"/>
              </w:rPr>
              <w:t xml:space="preserve">. It must </w:t>
            </w:r>
            <w:r w:rsidR="007B49D6" w:rsidRPr="00E02572">
              <w:rPr>
                <w:rFonts w:ascii="Arial" w:hAnsi="Arial" w:cs="Arial"/>
                <w:b/>
                <w:sz w:val="20"/>
              </w:rPr>
              <w:t>NOT</w:t>
            </w:r>
            <w:r w:rsidRPr="00E02572">
              <w:rPr>
                <w:rFonts w:ascii="Arial" w:hAnsi="Arial" w:cs="Arial"/>
                <w:sz w:val="20"/>
              </w:rPr>
              <w:t xml:space="preserve"> be serv</w:t>
            </w:r>
            <w:r w:rsidR="00E02572" w:rsidRPr="00E02572">
              <w:rPr>
                <w:rFonts w:ascii="Arial" w:hAnsi="Arial" w:cs="Arial"/>
                <w:sz w:val="20"/>
              </w:rPr>
              <w:t>ed on the defendant with Form 31</w:t>
            </w:r>
            <w:r w:rsidR="00550EEB">
              <w:rPr>
                <w:rFonts w:ascii="Arial" w:hAnsi="Arial" w:cs="Arial"/>
                <w:sz w:val="20"/>
              </w:rPr>
              <w:t>AA</w:t>
            </w:r>
            <w:r w:rsidRPr="00E02572">
              <w:rPr>
                <w:rFonts w:ascii="Arial" w:hAnsi="Arial" w:cs="Arial"/>
                <w:sz w:val="20"/>
              </w:rPr>
              <w:t>. Pursuant to r 18.0</w:t>
            </w:r>
            <w:r w:rsidR="007B49D6" w:rsidRPr="00E02572">
              <w:rPr>
                <w:rFonts w:ascii="Arial" w:hAnsi="Arial" w:cs="Arial"/>
                <w:sz w:val="20"/>
              </w:rPr>
              <w:t>8B</w:t>
            </w:r>
            <w:r w:rsidRPr="00E02572">
              <w:rPr>
                <w:rFonts w:ascii="Arial" w:hAnsi="Arial" w:cs="Arial"/>
                <w:sz w:val="20"/>
              </w:rPr>
              <w:t xml:space="preserve"> it must be stored electronically, separately from the hard file and any hardcopy of the document must be subsequently destroyed.</w:t>
            </w:r>
          </w:p>
        </w:tc>
      </w:tr>
      <w:tr w:rsidR="00046B3A" w:rsidRPr="000B5DDE" w:rsidTr="00053DC4">
        <w:tc>
          <w:tcPr>
            <w:tcW w:w="5000" w:type="pct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6B3A" w:rsidRPr="000B5DDE" w:rsidRDefault="00046B3A" w:rsidP="00053DC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B5DDE">
              <w:rPr>
                <w:rFonts w:ascii="Arial" w:hAnsi="Arial" w:cs="Arial"/>
                <w:b/>
                <w:sz w:val="22"/>
                <w:szCs w:val="22"/>
              </w:rPr>
              <w:t xml:space="preserve">Applicant/Protected Person Details </w:t>
            </w:r>
          </w:p>
        </w:tc>
      </w:tr>
      <w:tr w:rsidR="00046B3A" w:rsidTr="00046B3A">
        <w:trPr>
          <w:trHeight w:val="357"/>
        </w:trPr>
        <w:tc>
          <w:tcPr>
            <w:tcW w:w="412" w:type="pct"/>
            <w:vMerge w:val="restart"/>
            <w:tcBorders>
              <w:left w:val="single" w:sz="18" w:space="0" w:color="auto"/>
            </w:tcBorders>
            <w:vAlign w:val="center"/>
          </w:tcPr>
          <w:p w:rsidR="00046B3A" w:rsidRPr="00A37529" w:rsidRDefault="00046B3A" w:rsidP="00053DC4">
            <w:pPr>
              <w:jc w:val="center"/>
              <w:rPr>
                <w:rFonts w:ascii="Arial" w:hAnsi="Arial" w:cs="Arial"/>
                <w:sz w:val="20"/>
              </w:rPr>
            </w:pPr>
            <w:r w:rsidRPr="00A37529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44" w:type="pct"/>
            <w:vMerge w:val="restart"/>
            <w:vAlign w:val="center"/>
          </w:tcPr>
          <w:p w:rsidR="00046B3A" w:rsidRDefault="00046B3A" w:rsidP="00053DC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1617" w:type="pct"/>
            <w:gridSpan w:val="2"/>
            <w:tcBorders>
              <w:bottom w:val="nil"/>
            </w:tcBorders>
            <w:vAlign w:val="center"/>
          </w:tcPr>
          <w:p w:rsidR="00046B3A" w:rsidRPr="00B70E4D" w:rsidRDefault="00046B3A" w:rsidP="00053DC4">
            <w:pPr>
              <w:spacing w:after="100" w:afterAutospacing="1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6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046B3A" w:rsidRPr="00B70E4D" w:rsidRDefault="00046B3A" w:rsidP="00053D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20" w:type="pct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46B3A" w:rsidRPr="00B70E4D" w:rsidRDefault="00046B3A" w:rsidP="00053D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46B3A" w:rsidTr="00046B3A">
        <w:trPr>
          <w:trHeight w:val="57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046B3A" w:rsidRPr="00A37529" w:rsidRDefault="00046B3A" w:rsidP="00053DC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/>
            <w:vAlign w:val="center"/>
          </w:tcPr>
          <w:p w:rsidR="00046B3A" w:rsidRDefault="00046B3A" w:rsidP="00053DC4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17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46B3A" w:rsidRPr="00C00A0C" w:rsidRDefault="00046B3A" w:rsidP="00053D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1806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3A" w:rsidRPr="00C00A0C" w:rsidRDefault="00046B3A" w:rsidP="00053DC4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</w:t>
            </w:r>
            <w:r w:rsidRPr="00C00A0C">
              <w:rPr>
                <w:rFonts w:ascii="Arial" w:hAnsi="Arial" w:cs="Arial"/>
                <w:i/>
                <w:sz w:val="14"/>
                <w:szCs w:val="14"/>
              </w:rPr>
              <w:t>iven name/s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6B3A" w:rsidRPr="00C00A0C" w:rsidRDefault="00046B3A" w:rsidP="00053DC4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</w:tr>
      <w:tr w:rsidR="00046B3A" w:rsidTr="00046B3A">
        <w:trPr>
          <w:trHeight w:val="357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046B3A" w:rsidRPr="00A37529" w:rsidRDefault="00046B3A" w:rsidP="00053DC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046B3A" w:rsidRDefault="00046B3A" w:rsidP="00053DC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1979" w:type="pct"/>
            <w:gridSpan w:val="3"/>
            <w:tcBorders>
              <w:bottom w:val="nil"/>
            </w:tcBorders>
            <w:vAlign w:val="center"/>
          </w:tcPr>
          <w:p w:rsidR="00046B3A" w:rsidRPr="00B70E4D" w:rsidRDefault="00046B3A" w:rsidP="00053D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  <w:vAlign w:val="center"/>
          </w:tcPr>
          <w:p w:rsidR="00046B3A" w:rsidRPr="00B70E4D" w:rsidRDefault="00046B3A" w:rsidP="00053D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5" w:type="pct"/>
            <w:gridSpan w:val="2"/>
            <w:tcBorders>
              <w:bottom w:val="nil"/>
              <w:right w:val="single" w:sz="18" w:space="0" w:color="auto"/>
            </w:tcBorders>
            <w:vAlign w:val="center"/>
          </w:tcPr>
          <w:p w:rsidR="00046B3A" w:rsidRPr="00B70E4D" w:rsidRDefault="00046B3A" w:rsidP="00053D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46B3A" w:rsidTr="00046B3A">
        <w:trPr>
          <w:trHeight w:val="56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046B3A" w:rsidRPr="00A37529" w:rsidRDefault="00046B3A" w:rsidP="00053DC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/>
            <w:vAlign w:val="center"/>
          </w:tcPr>
          <w:p w:rsidR="00046B3A" w:rsidRDefault="00046B3A" w:rsidP="00053DC4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79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46B3A" w:rsidRPr="00C00A0C" w:rsidRDefault="00046B3A" w:rsidP="00053D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089" w:type="pct"/>
            <w:tcBorders>
              <w:top w:val="nil"/>
              <w:bottom w:val="single" w:sz="4" w:space="0" w:color="auto"/>
            </w:tcBorders>
            <w:vAlign w:val="center"/>
          </w:tcPr>
          <w:p w:rsidR="00046B3A" w:rsidRPr="00C00A0C" w:rsidRDefault="00046B3A" w:rsidP="00053D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075" w:type="pct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46B3A" w:rsidRPr="00C00A0C" w:rsidRDefault="00046B3A" w:rsidP="00053D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046B3A" w:rsidTr="00046B3A">
        <w:trPr>
          <w:trHeight w:val="57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046B3A" w:rsidRPr="00A37529" w:rsidRDefault="00046B3A" w:rsidP="00053DC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/>
          </w:tcPr>
          <w:p w:rsidR="00046B3A" w:rsidRDefault="00046B3A" w:rsidP="00053D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bottom w:val="nil"/>
            </w:tcBorders>
          </w:tcPr>
          <w:p w:rsidR="00046B3A" w:rsidRPr="00B70E4D" w:rsidRDefault="00046B3A" w:rsidP="00053D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0" w:type="pct"/>
            <w:gridSpan w:val="2"/>
            <w:tcBorders>
              <w:bottom w:val="nil"/>
            </w:tcBorders>
          </w:tcPr>
          <w:p w:rsidR="00046B3A" w:rsidRPr="00B70E4D" w:rsidRDefault="00046B3A" w:rsidP="00053D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</w:tcPr>
          <w:p w:rsidR="00046B3A" w:rsidRPr="00B70E4D" w:rsidRDefault="00046B3A" w:rsidP="00053D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5" w:type="pct"/>
            <w:gridSpan w:val="2"/>
            <w:tcBorders>
              <w:bottom w:val="nil"/>
              <w:right w:val="single" w:sz="18" w:space="0" w:color="auto"/>
            </w:tcBorders>
          </w:tcPr>
          <w:p w:rsidR="00046B3A" w:rsidRPr="00B70E4D" w:rsidRDefault="00046B3A" w:rsidP="00053D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46B3A" w:rsidTr="00046B3A">
        <w:trPr>
          <w:trHeight w:val="56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046B3A" w:rsidRPr="00A37529" w:rsidRDefault="00046B3A" w:rsidP="00053DC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/>
          </w:tcPr>
          <w:p w:rsidR="00046B3A" w:rsidRDefault="00046B3A" w:rsidP="00053D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top w:val="nil"/>
            </w:tcBorders>
          </w:tcPr>
          <w:p w:rsidR="00046B3A" w:rsidRPr="00C00A0C" w:rsidRDefault="00046B3A" w:rsidP="00053D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70" w:type="pct"/>
            <w:gridSpan w:val="2"/>
            <w:tcBorders>
              <w:top w:val="nil"/>
            </w:tcBorders>
          </w:tcPr>
          <w:p w:rsidR="00046B3A" w:rsidRPr="00C00A0C" w:rsidRDefault="00046B3A" w:rsidP="00053D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089" w:type="pct"/>
            <w:tcBorders>
              <w:top w:val="nil"/>
            </w:tcBorders>
          </w:tcPr>
          <w:p w:rsidR="00046B3A" w:rsidRPr="00C00A0C" w:rsidRDefault="00046B3A" w:rsidP="00053D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1075" w:type="pct"/>
            <w:gridSpan w:val="2"/>
            <w:tcBorders>
              <w:top w:val="nil"/>
              <w:right w:val="single" w:sz="18" w:space="0" w:color="auto"/>
            </w:tcBorders>
          </w:tcPr>
          <w:p w:rsidR="00046B3A" w:rsidRPr="00C00A0C" w:rsidRDefault="00046B3A" w:rsidP="00053D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046B3A" w:rsidTr="00046B3A">
        <w:trPr>
          <w:trHeight w:val="357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046B3A" w:rsidRPr="00A37529" w:rsidRDefault="00046B3A" w:rsidP="00053DC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88" w:type="pct"/>
            <w:gridSpan w:val="7"/>
            <w:tcBorders>
              <w:right w:val="single" w:sz="18" w:space="0" w:color="auto"/>
            </w:tcBorders>
            <w:vAlign w:val="center"/>
          </w:tcPr>
          <w:p w:rsidR="00046B3A" w:rsidRPr="00A37529" w:rsidRDefault="00046B3A" w:rsidP="00053DC4">
            <w:pPr>
              <w:tabs>
                <w:tab w:val="left" w:pos="2890"/>
                <w:tab w:val="left" w:pos="4138"/>
                <w:tab w:val="left" w:pos="5866"/>
                <w:tab w:val="left" w:pos="714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A37529">
              <w:rPr>
                <w:rFonts w:ascii="Arial" w:hAnsi="Arial" w:cs="Arial"/>
                <w:sz w:val="20"/>
              </w:rPr>
              <w:t>Preferred method of contact: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1595">
              <w:rPr>
                <w:rFonts w:ascii="Arial" w:hAnsi="Arial" w:cs="Arial"/>
                <w:sz w:val="20"/>
              </w:rPr>
            </w:r>
            <w:r w:rsidR="00861595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Post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1595">
              <w:rPr>
                <w:rFonts w:ascii="Arial" w:hAnsi="Arial" w:cs="Arial"/>
                <w:sz w:val="20"/>
              </w:rPr>
            </w:r>
            <w:r w:rsidR="00861595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Telephone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1595">
              <w:rPr>
                <w:rFonts w:ascii="Arial" w:hAnsi="Arial" w:cs="Arial"/>
                <w:sz w:val="20"/>
              </w:rPr>
            </w:r>
            <w:r w:rsidR="00861595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Fax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1595">
              <w:rPr>
                <w:rFonts w:ascii="Arial" w:hAnsi="Arial" w:cs="Arial"/>
                <w:sz w:val="20"/>
              </w:rPr>
            </w:r>
            <w:r w:rsidR="00861595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Email</w:t>
            </w:r>
            <w:r w:rsidRPr="00A37529">
              <w:rPr>
                <w:rFonts w:ascii="Arial" w:hAnsi="Arial" w:cs="Arial"/>
                <w:sz w:val="20"/>
              </w:rPr>
              <w:tab/>
            </w:r>
          </w:p>
        </w:tc>
      </w:tr>
      <w:tr w:rsidR="001823E6" w:rsidTr="001823E6">
        <w:tc>
          <w:tcPr>
            <w:tcW w:w="5000" w:type="pct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23E6" w:rsidRDefault="001823E6" w:rsidP="001823E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Protected Person(s) Details </w:t>
            </w:r>
          </w:p>
        </w:tc>
      </w:tr>
      <w:tr w:rsidR="00644323" w:rsidTr="00046B3A">
        <w:trPr>
          <w:trHeight w:val="357"/>
        </w:trPr>
        <w:tc>
          <w:tcPr>
            <w:tcW w:w="412" w:type="pct"/>
            <w:vMerge w:val="restart"/>
            <w:tcBorders>
              <w:left w:val="single" w:sz="18" w:space="0" w:color="auto"/>
            </w:tcBorders>
            <w:vAlign w:val="center"/>
          </w:tcPr>
          <w:p w:rsidR="00644323" w:rsidRPr="00A37529" w:rsidRDefault="00046B3A" w:rsidP="00F3565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644323" w:rsidRPr="00A37529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44" w:type="pct"/>
            <w:vMerge w:val="restart"/>
            <w:vAlign w:val="center"/>
          </w:tcPr>
          <w:p w:rsidR="00644323" w:rsidRDefault="00644323" w:rsidP="00F3565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1617" w:type="pct"/>
            <w:gridSpan w:val="2"/>
            <w:tcBorders>
              <w:bottom w:val="nil"/>
            </w:tcBorders>
            <w:vAlign w:val="center"/>
          </w:tcPr>
          <w:p w:rsidR="00644323" w:rsidRPr="00B70E4D" w:rsidRDefault="00644323" w:rsidP="00F3565D">
            <w:pPr>
              <w:spacing w:after="100" w:afterAutospacing="1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6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644323" w:rsidRPr="00B70E4D" w:rsidRDefault="00644323" w:rsidP="00F356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20" w:type="pct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644323" w:rsidRPr="00B70E4D" w:rsidRDefault="00644323" w:rsidP="00F356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44323" w:rsidTr="00046B3A">
        <w:trPr>
          <w:trHeight w:val="57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F3565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/>
            <w:vAlign w:val="center"/>
          </w:tcPr>
          <w:p w:rsidR="00644323" w:rsidRDefault="00644323" w:rsidP="00F3565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17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44323" w:rsidRPr="00C00A0C" w:rsidRDefault="00644323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1806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323" w:rsidRPr="00C00A0C" w:rsidRDefault="00644323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</w:t>
            </w:r>
            <w:r w:rsidRPr="00C00A0C">
              <w:rPr>
                <w:rFonts w:ascii="Arial" w:hAnsi="Arial" w:cs="Arial"/>
                <w:i/>
                <w:sz w:val="14"/>
                <w:szCs w:val="14"/>
              </w:rPr>
              <w:t>iven name/s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4323" w:rsidRPr="00C00A0C" w:rsidRDefault="00644323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</w:tr>
      <w:tr w:rsidR="00644323" w:rsidTr="00046B3A">
        <w:trPr>
          <w:trHeight w:val="357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F3565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644323" w:rsidRDefault="00644323" w:rsidP="00F3565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1979" w:type="pct"/>
            <w:gridSpan w:val="3"/>
            <w:tcBorders>
              <w:bottom w:val="nil"/>
            </w:tcBorders>
            <w:vAlign w:val="center"/>
          </w:tcPr>
          <w:p w:rsidR="00644323" w:rsidRPr="00B70E4D" w:rsidRDefault="00644323" w:rsidP="00F356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  <w:vAlign w:val="center"/>
          </w:tcPr>
          <w:p w:rsidR="00644323" w:rsidRPr="00B70E4D" w:rsidRDefault="00644323" w:rsidP="00F356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5" w:type="pct"/>
            <w:gridSpan w:val="2"/>
            <w:tcBorders>
              <w:bottom w:val="nil"/>
              <w:right w:val="single" w:sz="18" w:space="0" w:color="auto"/>
            </w:tcBorders>
            <w:vAlign w:val="center"/>
          </w:tcPr>
          <w:p w:rsidR="00644323" w:rsidRPr="00B70E4D" w:rsidRDefault="00644323" w:rsidP="00F356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44323" w:rsidTr="00046B3A">
        <w:trPr>
          <w:trHeight w:val="56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F3565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/>
            <w:vAlign w:val="center"/>
          </w:tcPr>
          <w:p w:rsidR="00644323" w:rsidRDefault="00644323" w:rsidP="00F3565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79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644323" w:rsidRPr="00C00A0C" w:rsidRDefault="00644323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089" w:type="pct"/>
            <w:tcBorders>
              <w:top w:val="nil"/>
              <w:bottom w:val="single" w:sz="4" w:space="0" w:color="auto"/>
            </w:tcBorders>
            <w:vAlign w:val="center"/>
          </w:tcPr>
          <w:p w:rsidR="00644323" w:rsidRPr="00C00A0C" w:rsidRDefault="00644323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075" w:type="pct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44323" w:rsidRPr="00C00A0C" w:rsidRDefault="00644323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644323" w:rsidTr="00046B3A">
        <w:trPr>
          <w:trHeight w:val="57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F3565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/>
          </w:tcPr>
          <w:p w:rsidR="00644323" w:rsidRDefault="00644323" w:rsidP="00F356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bottom w:val="nil"/>
            </w:tcBorders>
          </w:tcPr>
          <w:p w:rsidR="00644323" w:rsidRPr="00B70E4D" w:rsidRDefault="00644323" w:rsidP="00F35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0" w:type="pct"/>
            <w:gridSpan w:val="2"/>
            <w:tcBorders>
              <w:bottom w:val="nil"/>
            </w:tcBorders>
          </w:tcPr>
          <w:p w:rsidR="00644323" w:rsidRPr="00B70E4D" w:rsidRDefault="00644323" w:rsidP="00F35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</w:tcPr>
          <w:p w:rsidR="00644323" w:rsidRPr="00B70E4D" w:rsidRDefault="00644323" w:rsidP="00F35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5" w:type="pct"/>
            <w:gridSpan w:val="2"/>
            <w:tcBorders>
              <w:bottom w:val="nil"/>
              <w:right w:val="single" w:sz="18" w:space="0" w:color="auto"/>
            </w:tcBorders>
          </w:tcPr>
          <w:p w:rsidR="00644323" w:rsidRPr="00B70E4D" w:rsidRDefault="00644323" w:rsidP="00F35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44323" w:rsidTr="00046B3A">
        <w:trPr>
          <w:trHeight w:val="56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F3565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/>
          </w:tcPr>
          <w:p w:rsidR="00644323" w:rsidRDefault="00644323" w:rsidP="00F356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top w:val="nil"/>
            </w:tcBorders>
          </w:tcPr>
          <w:p w:rsidR="00644323" w:rsidRPr="00C00A0C" w:rsidRDefault="00644323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70" w:type="pct"/>
            <w:gridSpan w:val="2"/>
            <w:tcBorders>
              <w:top w:val="nil"/>
            </w:tcBorders>
          </w:tcPr>
          <w:p w:rsidR="00644323" w:rsidRPr="00C00A0C" w:rsidRDefault="00644323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089" w:type="pct"/>
            <w:tcBorders>
              <w:top w:val="nil"/>
            </w:tcBorders>
          </w:tcPr>
          <w:p w:rsidR="00644323" w:rsidRPr="00C00A0C" w:rsidRDefault="00644323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1075" w:type="pct"/>
            <w:gridSpan w:val="2"/>
            <w:tcBorders>
              <w:top w:val="nil"/>
              <w:right w:val="single" w:sz="18" w:space="0" w:color="auto"/>
            </w:tcBorders>
          </w:tcPr>
          <w:p w:rsidR="00644323" w:rsidRPr="00C00A0C" w:rsidRDefault="00644323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44323" w:rsidTr="00046B3A">
        <w:trPr>
          <w:trHeight w:val="357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F3565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88" w:type="pct"/>
            <w:gridSpan w:val="7"/>
            <w:tcBorders>
              <w:right w:val="single" w:sz="18" w:space="0" w:color="auto"/>
            </w:tcBorders>
            <w:vAlign w:val="center"/>
          </w:tcPr>
          <w:p w:rsidR="00644323" w:rsidRPr="00A37529" w:rsidRDefault="00644323" w:rsidP="00F3565D">
            <w:pPr>
              <w:tabs>
                <w:tab w:val="left" w:pos="2890"/>
                <w:tab w:val="left" w:pos="4138"/>
                <w:tab w:val="left" w:pos="5866"/>
                <w:tab w:val="left" w:pos="714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A37529">
              <w:rPr>
                <w:rFonts w:ascii="Arial" w:hAnsi="Arial" w:cs="Arial"/>
                <w:sz w:val="20"/>
              </w:rPr>
              <w:t>Preferred method of contact: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1595">
              <w:rPr>
                <w:rFonts w:ascii="Arial" w:hAnsi="Arial" w:cs="Arial"/>
                <w:sz w:val="20"/>
              </w:rPr>
            </w:r>
            <w:r w:rsidR="00861595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Post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1595">
              <w:rPr>
                <w:rFonts w:ascii="Arial" w:hAnsi="Arial" w:cs="Arial"/>
                <w:sz w:val="20"/>
              </w:rPr>
            </w:r>
            <w:r w:rsidR="00861595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Telephone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1595">
              <w:rPr>
                <w:rFonts w:ascii="Arial" w:hAnsi="Arial" w:cs="Arial"/>
                <w:sz w:val="20"/>
              </w:rPr>
            </w:r>
            <w:r w:rsidR="00861595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Fax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1595">
              <w:rPr>
                <w:rFonts w:ascii="Arial" w:hAnsi="Arial" w:cs="Arial"/>
                <w:sz w:val="20"/>
              </w:rPr>
            </w:r>
            <w:r w:rsidR="00861595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Email</w:t>
            </w:r>
            <w:r w:rsidRPr="00A37529">
              <w:rPr>
                <w:rFonts w:ascii="Arial" w:hAnsi="Arial" w:cs="Arial"/>
                <w:sz w:val="20"/>
              </w:rPr>
              <w:tab/>
            </w:r>
          </w:p>
        </w:tc>
      </w:tr>
      <w:tr w:rsidR="00644323" w:rsidTr="00046B3A">
        <w:trPr>
          <w:trHeight w:val="357"/>
        </w:trPr>
        <w:tc>
          <w:tcPr>
            <w:tcW w:w="412" w:type="pct"/>
            <w:vMerge w:val="restart"/>
            <w:tcBorders>
              <w:left w:val="single" w:sz="18" w:space="0" w:color="auto"/>
            </w:tcBorders>
            <w:vAlign w:val="center"/>
          </w:tcPr>
          <w:p w:rsidR="00644323" w:rsidRPr="00A37529" w:rsidRDefault="00046B3A" w:rsidP="00F3565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644323" w:rsidRPr="00A37529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44" w:type="pct"/>
            <w:vMerge w:val="restart"/>
            <w:vAlign w:val="center"/>
          </w:tcPr>
          <w:p w:rsidR="00644323" w:rsidRDefault="00644323" w:rsidP="00F3565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1617" w:type="pct"/>
            <w:gridSpan w:val="2"/>
            <w:tcBorders>
              <w:bottom w:val="nil"/>
            </w:tcBorders>
            <w:vAlign w:val="center"/>
          </w:tcPr>
          <w:p w:rsidR="00644323" w:rsidRPr="00B70E4D" w:rsidRDefault="00644323" w:rsidP="00F3565D">
            <w:pPr>
              <w:spacing w:after="100" w:afterAutospacing="1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6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644323" w:rsidRPr="00B70E4D" w:rsidRDefault="00644323" w:rsidP="00F356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20" w:type="pct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644323" w:rsidRPr="00B70E4D" w:rsidRDefault="00644323" w:rsidP="00F356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44323" w:rsidTr="00046B3A">
        <w:trPr>
          <w:trHeight w:val="57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F3565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/>
            <w:vAlign w:val="center"/>
          </w:tcPr>
          <w:p w:rsidR="00644323" w:rsidRDefault="00644323" w:rsidP="00F3565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17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44323" w:rsidRPr="00C00A0C" w:rsidRDefault="00644323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1806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323" w:rsidRPr="00C00A0C" w:rsidRDefault="00644323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</w:t>
            </w:r>
            <w:r w:rsidRPr="00C00A0C">
              <w:rPr>
                <w:rFonts w:ascii="Arial" w:hAnsi="Arial" w:cs="Arial"/>
                <w:i/>
                <w:sz w:val="14"/>
                <w:szCs w:val="14"/>
              </w:rPr>
              <w:t>iven name/s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4323" w:rsidRPr="00C00A0C" w:rsidRDefault="00644323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</w:tr>
      <w:tr w:rsidR="00644323" w:rsidTr="00046B3A">
        <w:trPr>
          <w:trHeight w:val="357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F3565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644323" w:rsidRDefault="00644323" w:rsidP="00F3565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1979" w:type="pct"/>
            <w:gridSpan w:val="3"/>
            <w:tcBorders>
              <w:bottom w:val="nil"/>
            </w:tcBorders>
            <w:vAlign w:val="center"/>
          </w:tcPr>
          <w:p w:rsidR="00644323" w:rsidRPr="00B70E4D" w:rsidRDefault="00644323" w:rsidP="00F356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  <w:vAlign w:val="center"/>
          </w:tcPr>
          <w:p w:rsidR="00644323" w:rsidRPr="00B70E4D" w:rsidRDefault="00644323" w:rsidP="00F356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5" w:type="pct"/>
            <w:gridSpan w:val="2"/>
            <w:tcBorders>
              <w:bottom w:val="nil"/>
              <w:right w:val="single" w:sz="18" w:space="0" w:color="auto"/>
            </w:tcBorders>
            <w:vAlign w:val="center"/>
          </w:tcPr>
          <w:p w:rsidR="00644323" w:rsidRPr="00B70E4D" w:rsidRDefault="00644323" w:rsidP="00F356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44323" w:rsidTr="00046B3A">
        <w:trPr>
          <w:trHeight w:val="56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F3565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/>
            <w:vAlign w:val="center"/>
          </w:tcPr>
          <w:p w:rsidR="00644323" w:rsidRDefault="00644323" w:rsidP="00F3565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79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644323" w:rsidRPr="00C00A0C" w:rsidRDefault="00644323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089" w:type="pct"/>
            <w:tcBorders>
              <w:top w:val="nil"/>
              <w:bottom w:val="single" w:sz="4" w:space="0" w:color="auto"/>
            </w:tcBorders>
            <w:vAlign w:val="center"/>
          </w:tcPr>
          <w:p w:rsidR="00644323" w:rsidRPr="00C00A0C" w:rsidRDefault="00644323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075" w:type="pct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44323" w:rsidRPr="00C00A0C" w:rsidRDefault="00644323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644323" w:rsidTr="00046B3A">
        <w:trPr>
          <w:trHeight w:val="57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F3565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/>
          </w:tcPr>
          <w:p w:rsidR="00644323" w:rsidRDefault="00644323" w:rsidP="00F356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bottom w:val="nil"/>
            </w:tcBorders>
          </w:tcPr>
          <w:p w:rsidR="00644323" w:rsidRPr="00B70E4D" w:rsidRDefault="00644323" w:rsidP="00F35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0" w:type="pct"/>
            <w:gridSpan w:val="2"/>
            <w:tcBorders>
              <w:bottom w:val="nil"/>
            </w:tcBorders>
          </w:tcPr>
          <w:p w:rsidR="00644323" w:rsidRPr="00B70E4D" w:rsidRDefault="00644323" w:rsidP="00F35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</w:tcPr>
          <w:p w:rsidR="00644323" w:rsidRPr="00B70E4D" w:rsidRDefault="00644323" w:rsidP="00F35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5" w:type="pct"/>
            <w:gridSpan w:val="2"/>
            <w:tcBorders>
              <w:bottom w:val="nil"/>
              <w:right w:val="single" w:sz="18" w:space="0" w:color="auto"/>
            </w:tcBorders>
          </w:tcPr>
          <w:p w:rsidR="00644323" w:rsidRPr="00B70E4D" w:rsidRDefault="00644323" w:rsidP="00F35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44323" w:rsidTr="00046B3A">
        <w:trPr>
          <w:trHeight w:val="56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F3565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/>
          </w:tcPr>
          <w:p w:rsidR="00644323" w:rsidRDefault="00644323" w:rsidP="00F356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top w:val="nil"/>
            </w:tcBorders>
          </w:tcPr>
          <w:p w:rsidR="00644323" w:rsidRPr="00C00A0C" w:rsidRDefault="00644323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70" w:type="pct"/>
            <w:gridSpan w:val="2"/>
            <w:tcBorders>
              <w:top w:val="nil"/>
            </w:tcBorders>
          </w:tcPr>
          <w:p w:rsidR="00644323" w:rsidRPr="00C00A0C" w:rsidRDefault="00644323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089" w:type="pct"/>
            <w:tcBorders>
              <w:top w:val="nil"/>
            </w:tcBorders>
          </w:tcPr>
          <w:p w:rsidR="00644323" w:rsidRPr="00C00A0C" w:rsidRDefault="00644323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1075" w:type="pct"/>
            <w:gridSpan w:val="2"/>
            <w:tcBorders>
              <w:top w:val="nil"/>
              <w:right w:val="single" w:sz="18" w:space="0" w:color="auto"/>
            </w:tcBorders>
          </w:tcPr>
          <w:p w:rsidR="00644323" w:rsidRPr="00C00A0C" w:rsidRDefault="00644323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44323" w:rsidTr="00046B3A">
        <w:trPr>
          <w:trHeight w:val="357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F3565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88" w:type="pct"/>
            <w:gridSpan w:val="7"/>
            <w:tcBorders>
              <w:right w:val="single" w:sz="18" w:space="0" w:color="auto"/>
            </w:tcBorders>
            <w:vAlign w:val="center"/>
          </w:tcPr>
          <w:p w:rsidR="00644323" w:rsidRPr="00A37529" w:rsidRDefault="00644323" w:rsidP="00F3565D">
            <w:pPr>
              <w:tabs>
                <w:tab w:val="left" w:pos="2890"/>
                <w:tab w:val="left" w:pos="4138"/>
                <w:tab w:val="left" w:pos="5866"/>
                <w:tab w:val="left" w:pos="714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A37529">
              <w:rPr>
                <w:rFonts w:ascii="Arial" w:hAnsi="Arial" w:cs="Arial"/>
                <w:sz w:val="20"/>
              </w:rPr>
              <w:t>Preferred method of contact: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1595">
              <w:rPr>
                <w:rFonts w:ascii="Arial" w:hAnsi="Arial" w:cs="Arial"/>
                <w:sz w:val="20"/>
              </w:rPr>
            </w:r>
            <w:r w:rsidR="00861595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Post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1595">
              <w:rPr>
                <w:rFonts w:ascii="Arial" w:hAnsi="Arial" w:cs="Arial"/>
                <w:sz w:val="20"/>
              </w:rPr>
            </w:r>
            <w:r w:rsidR="00861595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Telephone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1595">
              <w:rPr>
                <w:rFonts w:ascii="Arial" w:hAnsi="Arial" w:cs="Arial"/>
                <w:sz w:val="20"/>
              </w:rPr>
            </w:r>
            <w:r w:rsidR="00861595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Fax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1595">
              <w:rPr>
                <w:rFonts w:ascii="Arial" w:hAnsi="Arial" w:cs="Arial"/>
                <w:sz w:val="20"/>
              </w:rPr>
            </w:r>
            <w:r w:rsidR="00861595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Email</w:t>
            </w:r>
            <w:r w:rsidRPr="00A37529">
              <w:rPr>
                <w:rFonts w:ascii="Arial" w:hAnsi="Arial" w:cs="Arial"/>
                <w:sz w:val="20"/>
              </w:rPr>
              <w:tab/>
            </w:r>
          </w:p>
        </w:tc>
      </w:tr>
      <w:tr w:rsidR="00644323" w:rsidTr="00046B3A">
        <w:trPr>
          <w:trHeight w:val="357"/>
        </w:trPr>
        <w:tc>
          <w:tcPr>
            <w:tcW w:w="412" w:type="pct"/>
            <w:vMerge w:val="restart"/>
            <w:tcBorders>
              <w:left w:val="single" w:sz="18" w:space="0" w:color="auto"/>
            </w:tcBorders>
            <w:vAlign w:val="center"/>
          </w:tcPr>
          <w:p w:rsidR="00644323" w:rsidRPr="00A37529" w:rsidRDefault="00046B3A" w:rsidP="00F3565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644323" w:rsidRPr="00A37529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44" w:type="pct"/>
            <w:vMerge w:val="restart"/>
            <w:vAlign w:val="center"/>
          </w:tcPr>
          <w:p w:rsidR="00644323" w:rsidRDefault="00644323" w:rsidP="00F3565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1617" w:type="pct"/>
            <w:gridSpan w:val="2"/>
            <w:tcBorders>
              <w:bottom w:val="nil"/>
            </w:tcBorders>
            <w:vAlign w:val="center"/>
          </w:tcPr>
          <w:p w:rsidR="00644323" w:rsidRPr="00B70E4D" w:rsidRDefault="00644323" w:rsidP="00F3565D">
            <w:pPr>
              <w:spacing w:after="100" w:afterAutospacing="1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6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644323" w:rsidRPr="00B70E4D" w:rsidRDefault="00644323" w:rsidP="00F356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20" w:type="pct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644323" w:rsidRPr="00B70E4D" w:rsidRDefault="00644323" w:rsidP="00F356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44323" w:rsidTr="00046B3A">
        <w:trPr>
          <w:trHeight w:val="57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F3565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/>
            <w:vAlign w:val="center"/>
          </w:tcPr>
          <w:p w:rsidR="00644323" w:rsidRDefault="00644323" w:rsidP="00F3565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17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44323" w:rsidRPr="00C00A0C" w:rsidRDefault="00644323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1806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323" w:rsidRPr="00C00A0C" w:rsidRDefault="00644323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</w:t>
            </w:r>
            <w:r w:rsidRPr="00C00A0C">
              <w:rPr>
                <w:rFonts w:ascii="Arial" w:hAnsi="Arial" w:cs="Arial"/>
                <w:i/>
                <w:sz w:val="14"/>
                <w:szCs w:val="14"/>
              </w:rPr>
              <w:t>iven name/s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4323" w:rsidRPr="00C00A0C" w:rsidRDefault="00644323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</w:tr>
      <w:tr w:rsidR="00644323" w:rsidTr="00046B3A">
        <w:trPr>
          <w:trHeight w:val="357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F3565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644323" w:rsidRDefault="00644323" w:rsidP="00F3565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1979" w:type="pct"/>
            <w:gridSpan w:val="3"/>
            <w:tcBorders>
              <w:bottom w:val="nil"/>
            </w:tcBorders>
            <w:vAlign w:val="center"/>
          </w:tcPr>
          <w:p w:rsidR="00644323" w:rsidRPr="00B70E4D" w:rsidRDefault="00644323" w:rsidP="00F356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  <w:vAlign w:val="center"/>
          </w:tcPr>
          <w:p w:rsidR="00644323" w:rsidRPr="00B70E4D" w:rsidRDefault="00644323" w:rsidP="00F356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5" w:type="pct"/>
            <w:gridSpan w:val="2"/>
            <w:tcBorders>
              <w:bottom w:val="nil"/>
              <w:right w:val="single" w:sz="18" w:space="0" w:color="auto"/>
            </w:tcBorders>
            <w:vAlign w:val="center"/>
          </w:tcPr>
          <w:p w:rsidR="00644323" w:rsidRPr="00B70E4D" w:rsidRDefault="00644323" w:rsidP="00F356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44323" w:rsidTr="00046B3A">
        <w:trPr>
          <w:trHeight w:val="56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F3565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/>
            <w:vAlign w:val="center"/>
          </w:tcPr>
          <w:p w:rsidR="00644323" w:rsidRDefault="00644323" w:rsidP="00F3565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79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644323" w:rsidRPr="00C00A0C" w:rsidRDefault="00644323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089" w:type="pct"/>
            <w:tcBorders>
              <w:top w:val="nil"/>
              <w:bottom w:val="single" w:sz="4" w:space="0" w:color="auto"/>
            </w:tcBorders>
            <w:vAlign w:val="center"/>
          </w:tcPr>
          <w:p w:rsidR="00644323" w:rsidRPr="00C00A0C" w:rsidRDefault="00644323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075" w:type="pct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44323" w:rsidRPr="00C00A0C" w:rsidRDefault="00644323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644323" w:rsidTr="00046B3A">
        <w:trPr>
          <w:trHeight w:val="57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F3565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/>
          </w:tcPr>
          <w:p w:rsidR="00644323" w:rsidRDefault="00644323" w:rsidP="00F356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bottom w:val="nil"/>
            </w:tcBorders>
          </w:tcPr>
          <w:p w:rsidR="00644323" w:rsidRPr="00B70E4D" w:rsidRDefault="00644323" w:rsidP="00F35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0" w:type="pct"/>
            <w:gridSpan w:val="2"/>
            <w:tcBorders>
              <w:bottom w:val="nil"/>
            </w:tcBorders>
          </w:tcPr>
          <w:p w:rsidR="00644323" w:rsidRPr="00B70E4D" w:rsidRDefault="00644323" w:rsidP="00F35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</w:tcPr>
          <w:p w:rsidR="00644323" w:rsidRPr="00B70E4D" w:rsidRDefault="00644323" w:rsidP="00F35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5" w:type="pct"/>
            <w:gridSpan w:val="2"/>
            <w:tcBorders>
              <w:bottom w:val="nil"/>
              <w:right w:val="single" w:sz="18" w:space="0" w:color="auto"/>
            </w:tcBorders>
          </w:tcPr>
          <w:p w:rsidR="00644323" w:rsidRPr="00B70E4D" w:rsidRDefault="00644323" w:rsidP="00F35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44323" w:rsidTr="00046B3A">
        <w:trPr>
          <w:trHeight w:val="56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F3565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/>
          </w:tcPr>
          <w:p w:rsidR="00644323" w:rsidRDefault="00644323" w:rsidP="00F356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top w:val="nil"/>
            </w:tcBorders>
          </w:tcPr>
          <w:p w:rsidR="00644323" w:rsidRPr="00C00A0C" w:rsidRDefault="00644323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70" w:type="pct"/>
            <w:gridSpan w:val="2"/>
            <w:tcBorders>
              <w:top w:val="nil"/>
            </w:tcBorders>
          </w:tcPr>
          <w:p w:rsidR="00644323" w:rsidRPr="00C00A0C" w:rsidRDefault="00644323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089" w:type="pct"/>
            <w:tcBorders>
              <w:top w:val="nil"/>
            </w:tcBorders>
          </w:tcPr>
          <w:p w:rsidR="00644323" w:rsidRPr="00C00A0C" w:rsidRDefault="00644323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1075" w:type="pct"/>
            <w:gridSpan w:val="2"/>
            <w:tcBorders>
              <w:top w:val="nil"/>
              <w:right w:val="single" w:sz="18" w:space="0" w:color="auto"/>
            </w:tcBorders>
          </w:tcPr>
          <w:p w:rsidR="00644323" w:rsidRPr="00C00A0C" w:rsidRDefault="00644323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44323" w:rsidTr="00046B3A">
        <w:trPr>
          <w:trHeight w:val="357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F3565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88" w:type="pct"/>
            <w:gridSpan w:val="7"/>
            <w:tcBorders>
              <w:right w:val="single" w:sz="18" w:space="0" w:color="auto"/>
            </w:tcBorders>
            <w:vAlign w:val="center"/>
          </w:tcPr>
          <w:p w:rsidR="00644323" w:rsidRPr="00A37529" w:rsidRDefault="00644323" w:rsidP="00F3565D">
            <w:pPr>
              <w:tabs>
                <w:tab w:val="left" w:pos="2890"/>
                <w:tab w:val="left" w:pos="4138"/>
                <w:tab w:val="left" w:pos="5866"/>
                <w:tab w:val="left" w:pos="714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A37529">
              <w:rPr>
                <w:rFonts w:ascii="Arial" w:hAnsi="Arial" w:cs="Arial"/>
                <w:sz w:val="20"/>
              </w:rPr>
              <w:t>Preferred method of contact: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1595">
              <w:rPr>
                <w:rFonts w:ascii="Arial" w:hAnsi="Arial" w:cs="Arial"/>
                <w:sz w:val="20"/>
              </w:rPr>
            </w:r>
            <w:r w:rsidR="00861595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Post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1595">
              <w:rPr>
                <w:rFonts w:ascii="Arial" w:hAnsi="Arial" w:cs="Arial"/>
                <w:sz w:val="20"/>
              </w:rPr>
            </w:r>
            <w:r w:rsidR="00861595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Telephone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1595">
              <w:rPr>
                <w:rFonts w:ascii="Arial" w:hAnsi="Arial" w:cs="Arial"/>
                <w:sz w:val="20"/>
              </w:rPr>
            </w:r>
            <w:r w:rsidR="00861595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Fax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1595">
              <w:rPr>
                <w:rFonts w:ascii="Arial" w:hAnsi="Arial" w:cs="Arial"/>
                <w:sz w:val="20"/>
              </w:rPr>
            </w:r>
            <w:r w:rsidR="00861595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Email</w:t>
            </w:r>
            <w:r w:rsidRPr="00A37529">
              <w:rPr>
                <w:rFonts w:ascii="Arial" w:hAnsi="Arial" w:cs="Arial"/>
                <w:sz w:val="20"/>
              </w:rPr>
              <w:tab/>
            </w:r>
          </w:p>
        </w:tc>
      </w:tr>
      <w:tr w:rsidR="00644323" w:rsidTr="00046B3A">
        <w:trPr>
          <w:trHeight w:val="357"/>
        </w:trPr>
        <w:tc>
          <w:tcPr>
            <w:tcW w:w="412" w:type="pct"/>
            <w:vMerge w:val="restart"/>
            <w:tcBorders>
              <w:left w:val="single" w:sz="18" w:space="0" w:color="auto"/>
            </w:tcBorders>
            <w:vAlign w:val="center"/>
          </w:tcPr>
          <w:p w:rsidR="00644323" w:rsidRPr="00A37529" w:rsidRDefault="00046B3A" w:rsidP="00F3565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644323" w:rsidRPr="00A37529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44" w:type="pct"/>
            <w:vMerge w:val="restart"/>
            <w:vAlign w:val="center"/>
          </w:tcPr>
          <w:p w:rsidR="00644323" w:rsidRDefault="00644323" w:rsidP="00F3565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1617" w:type="pct"/>
            <w:gridSpan w:val="2"/>
            <w:tcBorders>
              <w:bottom w:val="nil"/>
            </w:tcBorders>
            <w:vAlign w:val="center"/>
          </w:tcPr>
          <w:p w:rsidR="00644323" w:rsidRPr="00B70E4D" w:rsidRDefault="00644323" w:rsidP="00F3565D">
            <w:pPr>
              <w:spacing w:after="100" w:afterAutospacing="1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6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644323" w:rsidRPr="00B70E4D" w:rsidRDefault="00644323" w:rsidP="00F356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20" w:type="pct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644323" w:rsidRPr="00B70E4D" w:rsidRDefault="00644323" w:rsidP="00F356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44323" w:rsidTr="00046B3A">
        <w:trPr>
          <w:trHeight w:val="57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F3565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/>
            <w:vAlign w:val="center"/>
          </w:tcPr>
          <w:p w:rsidR="00644323" w:rsidRDefault="00644323" w:rsidP="00F3565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17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44323" w:rsidRPr="00C00A0C" w:rsidRDefault="00644323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1806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323" w:rsidRPr="00C00A0C" w:rsidRDefault="00644323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</w:t>
            </w:r>
            <w:r w:rsidRPr="00C00A0C">
              <w:rPr>
                <w:rFonts w:ascii="Arial" w:hAnsi="Arial" w:cs="Arial"/>
                <w:i/>
                <w:sz w:val="14"/>
                <w:szCs w:val="14"/>
              </w:rPr>
              <w:t>iven name/s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4323" w:rsidRPr="00C00A0C" w:rsidRDefault="00644323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</w:tr>
      <w:tr w:rsidR="00644323" w:rsidTr="00046B3A">
        <w:trPr>
          <w:trHeight w:val="357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F3565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644323" w:rsidRDefault="00644323" w:rsidP="00F3565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1979" w:type="pct"/>
            <w:gridSpan w:val="3"/>
            <w:tcBorders>
              <w:bottom w:val="nil"/>
            </w:tcBorders>
            <w:vAlign w:val="center"/>
          </w:tcPr>
          <w:p w:rsidR="00644323" w:rsidRPr="00B70E4D" w:rsidRDefault="00644323" w:rsidP="00F356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  <w:vAlign w:val="center"/>
          </w:tcPr>
          <w:p w:rsidR="00644323" w:rsidRPr="00B70E4D" w:rsidRDefault="00644323" w:rsidP="00F356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5" w:type="pct"/>
            <w:gridSpan w:val="2"/>
            <w:tcBorders>
              <w:bottom w:val="nil"/>
              <w:right w:val="single" w:sz="18" w:space="0" w:color="auto"/>
            </w:tcBorders>
            <w:vAlign w:val="center"/>
          </w:tcPr>
          <w:p w:rsidR="00644323" w:rsidRPr="00B70E4D" w:rsidRDefault="00644323" w:rsidP="00F356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44323" w:rsidTr="00046B3A">
        <w:trPr>
          <w:trHeight w:val="56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F3565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/>
            <w:vAlign w:val="center"/>
          </w:tcPr>
          <w:p w:rsidR="00644323" w:rsidRDefault="00644323" w:rsidP="00F3565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79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644323" w:rsidRPr="00C00A0C" w:rsidRDefault="00644323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089" w:type="pct"/>
            <w:tcBorders>
              <w:top w:val="nil"/>
              <w:bottom w:val="single" w:sz="4" w:space="0" w:color="auto"/>
            </w:tcBorders>
            <w:vAlign w:val="center"/>
          </w:tcPr>
          <w:p w:rsidR="00644323" w:rsidRPr="00C00A0C" w:rsidRDefault="00644323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075" w:type="pct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44323" w:rsidRPr="00C00A0C" w:rsidRDefault="00644323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644323" w:rsidTr="00046B3A">
        <w:trPr>
          <w:trHeight w:val="57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F3565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/>
          </w:tcPr>
          <w:p w:rsidR="00644323" w:rsidRDefault="00644323" w:rsidP="00F356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bottom w:val="nil"/>
            </w:tcBorders>
          </w:tcPr>
          <w:p w:rsidR="00644323" w:rsidRPr="00B70E4D" w:rsidRDefault="00644323" w:rsidP="00F35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0" w:type="pct"/>
            <w:gridSpan w:val="2"/>
            <w:tcBorders>
              <w:bottom w:val="nil"/>
            </w:tcBorders>
          </w:tcPr>
          <w:p w:rsidR="00644323" w:rsidRPr="00B70E4D" w:rsidRDefault="00644323" w:rsidP="00F35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</w:tcPr>
          <w:p w:rsidR="00644323" w:rsidRPr="00B70E4D" w:rsidRDefault="00644323" w:rsidP="00F35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5" w:type="pct"/>
            <w:gridSpan w:val="2"/>
            <w:tcBorders>
              <w:bottom w:val="nil"/>
              <w:right w:val="single" w:sz="18" w:space="0" w:color="auto"/>
            </w:tcBorders>
          </w:tcPr>
          <w:p w:rsidR="00644323" w:rsidRPr="00B70E4D" w:rsidRDefault="00644323" w:rsidP="00F35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44323" w:rsidTr="00046B3A">
        <w:trPr>
          <w:trHeight w:val="56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F3565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/>
          </w:tcPr>
          <w:p w:rsidR="00644323" w:rsidRDefault="00644323" w:rsidP="00F356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top w:val="nil"/>
            </w:tcBorders>
          </w:tcPr>
          <w:p w:rsidR="00644323" w:rsidRPr="00C00A0C" w:rsidRDefault="00644323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70" w:type="pct"/>
            <w:gridSpan w:val="2"/>
            <w:tcBorders>
              <w:top w:val="nil"/>
            </w:tcBorders>
          </w:tcPr>
          <w:p w:rsidR="00644323" w:rsidRPr="00C00A0C" w:rsidRDefault="00644323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089" w:type="pct"/>
            <w:tcBorders>
              <w:top w:val="nil"/>
            </w:tcBorders>
          </w:tcPr>
          <w:p w:rsidR="00644323" w:rsidRPr="00C00A0C" w:rsidRDefault="00644323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1075" w:type="pct"/>
            <w:gridSpan w:val="2"/>
            <w:tcBorders>
              <w:top w:val="nil"/>
              <w:right w:val="single" w:sz="18" w:space="0" w:color="auto"/>
            </w:tcBorders>
          </w:tcPr>
          <w:p w:rsidR="00644323" w:rsidRPr="00C00A0C" w:rsidRDefault="00644323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44323" w:rsidTr="00046B3A">
        <w:trPr>
          <w:trHeight w:val="357"/>
        </w:trPr>
        <w:tc>
          <w:tcPr>
            <w:tcW w:w="412" w:type="pct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644323" w:rsidRPr="00A37529" w:rsidRDefault="00644323" w:rsidP="00F3565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88" w:type="pct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44323" w:rsidRPr="00A37529" w:rsidRDefault="00644323" w:rsidP="00F3565D">
            <w:pPr>
              <w:tabs>
                <w:tab w:val="left" w:pos="2890"/>
                <w:tab w:val="left" w:pos="4138"/>
                <w:tab w:val="left" w:pos="5866"/>
                <w:tab w:val="left" w:pos="714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A37529">
              <w:rPr>
                <w:rFonts w:ascii="Arial" w:hAnsi="Arial" w:cs="Arial"/>
                <w:sz w:val="20"/>
              </w:rPr>
              <w:t>Preferred method of contact: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1595">
              <w:rPr>
                <w:rFonts w:ascii="Arial" w:hAnsi="Arial" w:cs="Arial"/>
                <w:sz w:val="20"/>
              </w:rPr>
            </w:r>
            <w:r w:rsidR="00861595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Post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1595">
              <w:rPr>
                <w:rFonts w:ascii="Arial" w:hAnsi="Arial" w:cs="Arial"/>
                <w:sz w:val="20"/>
              </w:rPr>
            </w:r>
            <w:r w:rsidR="00861595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Telephone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1595">
              <w:rPr>
                <w:rFonts w:ascii="Arial" w:hAnsi="Arial" w:cs="Arial"/>
                <w:sz w:val="20"/>
              </w:rPr>
            </w:r>
            <w:r w:rsidR="00861595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Fax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1595">
              <w:rPr>
                <w:rFonts w:ascii="Arial" w:hAnsi="Arial" w:cs="Arial"/>
                <w:sz w:val="20"/>
              </w:rPr>
            </w:r>
            <w:r w:rsidR="00861595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Email</w:t>
            </w:r>
            <w:r w:rsidRPr="00A37529">
              <w:rPr>
                <w:rFonts w:ascii="Arial" w:hAnsi="Arial" w:cs="Arial"/>
                <w:sz w:val="20"/>
              </w:rPr>
              <w:tab/>
            </w:r>
          </w:p>
        </w:tc>
      </w:tr>
      <w:tr w:rsidR="00644323" w:rsidTr="00046B3A">
        <w:trPr>
          <w:trHeight w:val="357"/>
        </w:trPr>
        <w:tc>
          <w:tcPr>
            <w:tcW w:w="412" w:type="pct"/>
            <w:vMerge w:val="restart"/>
            <w:tcBorders>
              <w:left w:val="single" w:sz="18" w:space="0" w:color="auto"/>
            </w:tcBorders>
            <w:vAlign w:val="center"/>
          </w:tcPr>
          <w:p w:rsidR="0062606F" w:rsidRDefault="00046B3A" w:rsidP="00F3565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644323" w:rsidRPr="00A37529">
              <w:rPr>
                <w:rFonts w:ascii="Arial" w:hAnsi="Arial" w:cs="Arial"/>
                <w:sz w:val="20"/>
              </w:rPr>
              <w:t>.</w:t>
            </w:r>
          </w:p>
          <w:p w:rsidR="0062606F" w:rsidRPr="0062606F" w:rsidRDefault="0062606F" w:rsidP="0062606F">
            <w:pPr>
              <w:rPr>
                <w:rFonts w:ascii="Arial" w:hAnsi="Arial" w:cs="Arial"/>
                <w:sz w:val="20"/>
              </w:rPr>
            </w:pPr>
          </w:p>
          <w:p w:rsidR="0062606F" w:rsidRPr="0062606F" w:rsidRDefault="0062606F" w:rsidP="0062606F">
            <w:pPr>
              <w:rPr>
                <w:rFonts w:ascii="Arial" w:hAnsi="Arial" w:cs="Arial"/>
                <w:sz w:val="20"/>
              </w:rPr>
            </w:pPr>
          </w:p>
          <w:p w:rsidR="0062606F" w:rsidRPr="0062606F" w:rsidRDefault="0062606F" w:rsidP="0062606F">
            <w:pPr>
              <w:rPr>
                <w:rFonts w:ascii="Arial" w:hAnsi="Arial" w:cs="Arial"/>
                <w:sz w:val="20"/>
              </w:rPr>
            </w:pPr>
          </w:p>
          <w:p w:rsidR="0062606F" w:rsidRPr="0062606F" w:rsidRDefault="0062606F" w:rsidP="0062606F">
            <w:pPr>
              <w:rPr>
                <w:rFonts w:ascii="Arial" w:hAnsi="Arial" w:cs="Arial"/>
                <w:sz w:val="20"/>
              </w:rPr>
            </w:pPr>
          </w:p>
          <w:p w:rsidR="00644323" w:rsidRPr="0062606F" w:rsidRDefault="00644323" w:rsidP="0062606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644323" w:rsidRDefault="00644323" w:rsidP="00F3565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1617" w:type="pct"/>
            <w:gridSpan w:val="2"/>
            <w:tcBorders>
              <w:bottom w:val="nil"/>
            </w:tcBorders>
            <w:vAlign w:val="center"/>
          </w:tcPr>
          <w:p w:rsidR="00644323" w:rsidRPr="00B70E4D" w:rsidRDefault="00644323" w:rsidP="00F3565D">
            <w:pPr>
              <w:spacing w:after="100" w:afterAutospacing="1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6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644323" w:rsidRPr="00B70E4D" w:rsidRDefault="00644323" w:rsidP="00F356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20" w:type="pct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644323" w:rsidRPr="00B70E4D" w:rsidRDefault="00644323" w:rsidP="00F356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44323" w:rsidTr="00046B3A">
        <w:trPr>
          <w:trHeight w:val="57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F3565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/>
            <w:vAlign w:val="center"/>
          </w:tcPr>
          <w:p w:rsidR="00644323" w:rsidRDefault="00644323" w:rsidP="00F3565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17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44323" w:rsidRPr="00C00A0C" w:rsidRDefault="00644323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1806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323" w:rsidRPr="00C00A0C" w:rsidRDefault="00644323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</w:t>
            </w:r>
            <w:r w:rsidRPr="00C00A0C">
              <w:rPr>
                <w:rFonts w:ascii="Arial" w:hAnsi="Arial" w:cs="Arial"/>
                <w:i/>
                <w:sz w:val="14"/>
                <w:szCs w:val="14"/>
              </w:rPr>
              <w:t>iven name/s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4323" w:rsidRPr="00C00A0C" w:rsidRDefault="00644323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</w:tr>
      <w:tr w:rsidR="00644323" w:rsidTr="00046B3A">
        <w:trPr>
          <w:trHeight w:val="357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F3565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644323" w:rsidRDefault="00644323" w:rsidP="00F3565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1979" w:type="pct"/>
            <w:gridSpan w:val="3"/>
            <w:tcBorders>
              <w:bottom w:val="nil"/>
            </w:tcBorders>
            <w:vAlign w:val="center"/>
          </w:tcPr>
          <w:p w:rsidR="00644323" w:rsidRPr="00B70E4D" w:rsidRDefault="00644323" w:rsidP="00F356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  <w:vAlign w:val="center"/>
          </w:tcPr>
          <w:p w:rsidR="00644323" w:rsidRPr="00B70E4D" w:rsidRDefault="00644323" w:rsidP="00F356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5" w:type="pct"/>
            <w:gridSpan w:val="2"/>
            <w:tcBorders>
              <w:bottom w:val="nil"/>
              <w:right w:val="single" w:sz="18" w:space="0" w:color="auto"/>
            </w:tcBorders>
            <w:vAlign w:val="center"/>
          </w:tcPr>
          <w:p w:rsidR="00644323" w:rsidRPr="00B70E4D" w:rsidRDefault="00644323" w:rsidP="00F356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44323" w:rsidTr="00046B3A">
        <w:trPr>
          <w:trHeight w:val="56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F3565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/>
            <w:vAlign w:val="center"/>
          </w:tcPr>
          <w:p w:rsidR="00644323" w:rsidRDefault="00644323" w:rsidP="00F3565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79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644323" w:rsidRPr="00C00A0C" w:rsidRDefault="00644323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089" w:type="pct"/>
            <w:tcBorders>
              <w:top w:val="nil"/>
              <w:bottom w:val="single" w:sz="4" w:space="0" w:color="auto"/>
            </w:tcBorders>
            <w:vAlign w:val="center"/>
          </w:tcPr>
          <w:p w:rsidR="00644323" w:rsidRPr="00C00A0C" w:rsidRDefault="00644323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075" w:type="pct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44323" w:rsidRPr="00C00A0C" w:rsidRDefault="00644323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644323" w:rsidTr="00046B3A">
        <w:trPr>
          <w:trHeight w:val="57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F3565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/>
          </w:tcPr>
          <w:p w:rsidR="00644323" w:rsidRDefault="00644323" w:rsidP="00F356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bottom w:val="nil"/>
            </w:tcBorders>
          </w:tcPr>
          <w:p w:rsidR="00644323" w:rsidRPr="00B70E4D" w:rsidRDefault="00644323" w:rsidP="00F35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0" w:type="pct"/>
            <w:gridSpan w:val="2"/>
            <w:tcBorders>
              <w:bottom w:val="nil"/>
            </w:tcBorders>
          </w:tcPr>
          <w:p w:rsidR="00644323" w:rsidRPr="00B70E4D" w:rsidRDefault="00644323" w:rsidP="00F35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</w:tcPr>
          <w:p w:rsidR="00644323" w:rsidRPr="00B70E4D" w:rsidRDefault="00644323" w:rsidP="00F35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5" w:type="pct"/>
            <w:gridSpan w:val="2"/>
            <w:tcBorders>
              <w:bottom w:val="nil"/>
              <w:right w:val="single" w:sz="18" w:space="0" w:color="auto"/>
            </w:tcBorders>
          </w:tcPr>
          <w:p w:rsidR="00644323" w:rsidRPr="00B70E4D" w:rsidRDefault="00644323" w:rsidP="00F35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44323" w:rsidTr="00046B3A">
        <w:trPr>
          <w:trHeight w:val="56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F3565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/>
          </w:tcPr>
          <w:p w:rsidR="00644323" w:rsidRDefault="00644323" w:rsidP="00F356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top w:val="nil"/>
            </w:tcBorders>
          </w:tcPr>
          <w:p w:rsidR="00644323" w:rsidRPr="00C00A0C" w:rsidRDefault="00644323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70" w:type="pct"/>
            <w:gridSpan w:val="2"/>
            <w:tcBorders>
              <w:top w:val="nil"/>
            </w:tcBorders>
          </w:tcPr>
          <w:p w:rsidR="00644323" w:rsidRPr="00C00A0C" w:rsidRDefault="00644323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089" w:type="pct"/>
            <w:tcBorders>
              <w:top w:val="nil"/>
            </w:tcBorders>
          </w:tcPr>
          <w:p w:rsidR="00644323" w:rsidRPr="00C00A0C" w:rsidRDefault="00644323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1075" w:type="pct"/>
            <w:gridSpan w:val="2"/>
            <w:tcBorders>
              <w:top w:val="nil"/>
              <w:right w:val="single" w:sz="18" w:space="0" w:color="auto"/>
            </w:tcBorders>
          </w:tcPr>
          <w:p w:rsidR="00644323" w:rsidRPr="00C00A0C" w:rsidRDefault="00644323" w:rsidP="00F35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44323" w:rsidTr="00046B3A">
        <w:trPr>
          <w:trHeight w:val="357"/>
        </w:trPr>
        <w:tc>
          <w:tcPr>
            <w:tcW w:w="412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44323" w:rsidRPr="00A37529" w:rsidRDefault="00644323" w:rsidP="00F3565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88" w:type="pct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44323" w:rsidRPr="00A37529" w:rsidRDefault="00644323" w:rsidP="00F3565D">
            <w:pPr>
              <w:tabs>
                <w:tab w:val="left" w:pos="2890"/>
                <w:tab w:val="left" w:pos="4138"/>
                <w:tab w:val="left" w:pos="5866"/>
                <w:tab w:val="left" w:pos="714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A37529">
              <w:rPr>
                <w:rFonts w:ascii="Arial" w:hAnsi="Arial" w:cs="Arial"/>
                <w:sz w:val="20"/>
              </w:rPr>
              <w:t>Preferred method of contact: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1595">
              <w:rPr>
                <w:rFonts w:ascii="Arial" w:hAnsi="Arial" w:cs="Arial"/>
                <w:sz w:val="20"/>
              </w:rPr>
            </w:r>
            <w:r w:rsidR="00861595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Post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1595">
              <w:rPr>
                <w:rFonts w:ascii="Arial" w:hAnsi="Arial" w:cs="Arial"/>
                <w:sz w:val="20"/>
              </w:rPr>
            </w:r>
            <w:r w:rsidR="00861595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Telephone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1595">
              <w:rPr>
                <w:rFonts w:ascii="Arial" w:hAnsi="Arial" w:cs="Arial"/>
                <w:sz w:val="20"/>
              </w:rPr>
            </w:r>
            <w:r w:rsidR="00861595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Fax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1595">
              <w:rPr>
                <w:rFonts w:ascii="Arial" w:hAnsi="Arial" w:cs="Arial"/>
                <w:sz w:val="20"/>
              </w:rPr>
            </w:r>
            <w:r w:rsidR="00861595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Email</w:t>
            </w:r>
            <w:r w:rsidRPr="00A37529">
              <w:rPr>
                <w:rFonts w:ascii="Arial" w:hAnsi="Arial" w:cs="Arial"/>
                <w:sz w:val="20"/>
              </w:rPr>
              <w:tab/>
            </w:r>
          </w:p>
        </w:tc>
      </w:tr>
    </w:tbl>
    <w:p w:rsidR="00AA448E" w:rsidRPr="004201E6" w:rsidRDefault="00AA448E" w:rsidP="000C3935"/>
    <w:sectPr w:rsidR="00AA448E" w:rsidRPr="004201E6" w:rsidSect="0062606F">
      <w:type w:val="continuous"/>
      <w:pgSz w:w="11907" w:h="16840" w:code="9"/>
      <w:pgMar w:top="142" w:right="567" w:bottom="142" w:left="567" w:header="284" w:footer="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DC4" w:rsidRDefault="00053DC4">
      <w:r>
        <w:separator/>
      </w:r>
    </w:p>
  </w:endnote>
  <w:endnote w:type="continuationSeparator" w:id="0">
    <w:p w:rsidR="00053DC4" w:rsidRDefault="0005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595" w:rsidRDefault="00861595">
    <w:pPr>
      <w:pStyle w:val="Footer"/>
    </w:pPr>
    <w:proofErr w:type="spellStart"/>
    <w:r>
      <w:rPr>
        <w:sz w:val="16"/>
      </w:rPr>
      <w:t>Gov</w:t>
    </w:r>
    <w:proofErr w:type="spellEnd"/>
    <w:r>
      <w:rPr>
        <w:sz w:val="16"/>
      </w:rPr>
      <w:t xml:space="preserve"> Gaz 14 March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DC4" w:rsidRDefault="00053DC4">
      <w:r>
        <w:separator/>
      </w:r>
    </w:p>
  </w:footnote>
  <w:footnote w:type="continuationSeparator" w:id="0">
    <w:p w:rsidR="00053DC4" w:rsidRDefault="00053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65D" w:rsidRDefault="00F3565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565D" w:rsidRDefault="00F356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65D" w:rsidRDefault="00F3565D">
    <w:pPr>
      <w:pStyle w:val="Header"/>
      <w:framePr w:wrap="around" w:vAnchor="text" w:hAnchor="margin" w:xAlign="center" w:y="1"/>
      <w:rPr>
        <w:rStyle w:val="PageNumber"/>
      </w:rPr>
    </w:pPr>
  </w:p>
  <w:p w:rsidR="00F3565D" w:rsidRDefault="00F3565D" w:rsidP="001C4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DD5"/>
    <w:rsid w:val="000039EB"/>
    <w:rsid w:val="00007BAF"/>
    <w:rsid w:val="00017278"/>
    <w:rsid w:val="0002278B"/>
    <w:rsid w:val="00031793"/>
    <w:rsid w:val="00036F76"/>
    <w:rsid w:val="000373A0"/>
    <w:rsid w:val="0004395A"/>
    <w:rsid w:val="00046B3A"/>
    <w:rsid w:val="00051B24"/>
    <w:rsid w:val="00053DC4"/>
    <w:rsid w:val="0008054B"/>
    <w:rsid w:val="000876AA"/>
    <w:rsid w:val="000948C2"/>
    <w:rsid w:val="000A505D"/>
    <w:rsid w:val="000B598A"/>
    <w:rsid w:val="000B7609"/>
    <w:rsid w:val="000C3935"/>
    <w:rsid w:val="000C49B1"/>
    <w:rsid w:val="000D05BA"/>
    <w:rsid w:val="000E1614"/>
    <w:rsid w:val="000E47A6"/>
    <w:rsid w:val="000F1C0C"/>
    <w:rsid w:val="000F1D3A"/>
    <w:rsid w:val="00101CE5"/>
    <w:rsid w:val="001027FE"/>
    <w:rsid w:val="00106073"/>
    <w:rsid w:val="00110A4E"/>
    <w:rsid w:val="00116AFC"/>
    <w:rsid w:val="001228E9"/>
    <w:rsid w:val="0012355B"/>
    <w:rsid w:val="00130856"/>
    <w:rsid w:val="00134772"/>
    <w:rsid w:val="00135D38"/>
    <w:rsid w:val="00137837"/>
    <w:rsid w:val="00154F5C"/>
    <w:rsid w:val="00162AA0"/>
    <w:rsid w:val="001823E6"/>
    <w:rsid w:val="00182D22"/>
    <w:rsid w:val="00194A57"/>
    <w:rsid w:val="001B3516"/>
    <w:rsid w:val="001B5B47"/>
    <w:rsid w:val="001C3DA2"/>
    <w:rsid w:val="001C4123"/>
    <w:rsid w:val="001C7016"/>
    <w:rsid w:val="001F20DF"/>
    <w:rsid w:val="00210DD5"/>
    <w:rsid w:val="0024179E"/>
    <w:rsid w:val="00244811"/>
    <w:rsid w:val="00244BD5"/>
    <w:rsid w:val="00247401"/>
    <w:rsid w:val="0025324B"/>
    <w:rsid w:val="00257D11"/>
    <w:rsid w:val="002628EC"/>
    <w:rsid w:val="00263014"/>
    <w:rsid w:val="00270F12"/>
    <w:rsid w:val="00286837"/>
    <w:rsid w:val="002935A9"/>
    <w:rsid w:val="002E1F5A"/>
    <w:rsid w:val="002F4753"/>
    <w:rsid w:val="0031445E"/>
    <w:rsid w:val="00317242"/>
    <w:rsid w:val="0033109D"/>
    <w:rsid w:val="00336933"/>
    <w:rsid w:val="003467D9"/>
    <w:rsid w:val="003651B6"/>
    <w:rsid w:val="00370612"/>
    <w:rsid w:val="003806EC"/>
    <w:rsid w:val="00382F1A"/>
    <w:rsid w:val="00386519"/>
    <w:rsid w:val="00394D2E"/>
    <w:rsid w:val="00397DFE"/>
    <w:rsid w:val="003B52B8"/>
    <w:rsid w:val="003C18F3"/>
    <w:rsid w:val="003E5409"/>
    <w:rsid w:val="0041619E"/>
    <w:rsid w:val="004201E6"/>
    <w:rsid w:val="004341FB"/>
    <w:rsid w:val="00445396"/>
    <w:rsid w:val="004546A3"/>
    <w:rsid w:val="00457C33"/>
    <w:rsid w:val="00465426"/>
    <w:rsid w:val="00471444"/>
    <w:rsid w:val="00476AB5"/>
    <w:rsid w:val="00482238"/>
    <w:rsid w:val="004B6B8D"/>
    <w:rsid w:val="004D0BE7"/>
    <w:rsid w:val="004E1441"/>
    <w:rsid w:val="004E2589"/>
    <w:rsid w:val="004E5D23"/>
    <w:rsid w:val="004E7E9F"/>
    <w:rsid w:val="004F25F2"/>
    <w:rsid w:val="0050433E"/>
    <w:rsid w:val="005062A5"/>
    <w:rsid w:val="005118E9"/>
    <w:rsid w:val="00514510"/>
    <w:rsid w:val="005206A5"/>
    <w:rsid w:val="00523133"/>
    <w:rsid w:val="005350E4"/>
    <w:rsid w:val="00547637"/>
    <w:rsid w:val="00550EEB"/>
    <w:rsid w:val="0055366B"/>
    <w:rsid w:val="005554CA"/>
    <w:rsid w:val="0056652C"/>
    <w:rsid w:val="0056660C"/>
    <w:rsid w:val="0058362B"/>
    <w:rsid w:val="005939DF"/>
    <w:rsid w:val="005A4DD5"/>
    <w:rsid w:val="005B448D"/>
    <w:rsid w:val="005B58A5"/>
    <w:rsid w:val="005E1BEF"/>
    <w:rsid w:val="00611785"/>
    <w:rsid w:val="006149C6"/>
    <w:rsid w:val="006172E9"/>
    <w:rsid w:val="0062569C"/>
    <w:rsid w:val="0062606F"/>
    <w:rsid w:val="00627800"/>
    <w:rsid w:val="00627D26"/>
    <w:rsid w:val="0063448B"/>
    <w:rsid w:val="00636E98"/>
    <w:rsid w:val="00644323"/>
    <w:rsid w:val="00645136"/>
    <w:rsid w:val="0065149E"/>
    <w:rsid w:val="00657428"/>
    <w:rsid w:val="006729C2"/>
    <w:rsid w:val="006736D6"/>
    <w:rsid w:val="0067592C"/>
    <w:rsid w:val="006945D0"/>
    <w:rsid w:val="00694D8A"/>
    <w:rsid w:val="006B594B"/>
    <w:rsid w:val="006C55F6"/>
    <w:rsid w:val="006D096A"/>
    <w:rsid w:val="006E7467"/>
    <w:rsid w:val="00713B19"/>
    <w:rsid w:val="007232B1"/>
    <w:rsid w:val="00731F5D"/>
    <w:rsid w:val="00737EF6"/>
    <w:rsid w:val="007435FC"/>
    <w:rsid w:val="00767DBD"/>
    <w:rsid w:val="007755B2"/>
    <w:rsid w:val="007B0873"/>
    <w:rsid w:val="007B19EC"/>
    <w:rsid w:val="007B39A5"/>
    <w:rsid w:val="007B47B0"/>
    <w:rsid w:val="007B49D6"/>
    <w:rsid w:val="007B72F2"/>
    <w:rsid w:val="007C5DD7"/>
    <w:rsid w:val="007D648E"/>
    <w:rsid w:val="007D6FD0"/>
    <w:rsid w:val="007D77C9"/>
    <w:rsid w:val="007F2AEC"/>
    <w:rsid w:val="007F4743"/>
    <w:rsid w:val="00807DBB"/>
    <w:rsid w:val="00810226"/>
    <w:rsid w:val="008115A4"/>
    <w:rsid w:val="00811DBE"/>
    <w:rsid w:val="008143A8"/>
    <w:rsid w:val="00825068"/>
    <w:rsid w:val="0083155C"/>
    <w:rsid w:val="00837A1A"/>
    <w:rsid w:val="00853515"/>
    <w:rsid w:val="00861595"/>
    <w:rsid w:val="0087119B"/>
    <w:rsid w:val="008743B0"/>
    <w:rsid w:val="008A0B67"/>
    <w:rsid w:val="008A1680"/>
    <w:rsid w:val="008C1D52"/>
    <w:rsid w:val="008F4CA5"/>
    <w:rsid w:val="008F4DD1"/>
    <w:rsid w:val="008F7B6C"/>
    <w:rsid w:val="00917A69"/>
    <w:rsid w:val="0094127E"/>
    <w:rsid w:val="00964616"/>
    <w:rsid w:val="00987341"/>
    <w:rsid w:val="009A74CE"/>
    <w:rsid w:val="009B3496"/>
    <w:rsid w:val="009C4FAC"/>
    <w:rsid w:val="009C6D69"/>
    <w:rsid w:val="009D2CD2"/>
    <w:rsid w:val="009D36B7"/>
    <w:rsid w:val="00A15FF8"/>
    <w:rsid w:val="00A5020D"/>
    <w:rsid w:val="00A61BF9"/>
    <w:rsid w:val="00A867B9"/>
    <w:rsid w:val="00A9259D"/>
    <w:rsid w:val="00AA448E"/>
    <w:rsid w:val="00AA5BC0"/>
    <w:rsid w:val="00AD76A5"/>
    <w:rsid w:val="00AE33F9"/>
    <w:rsid w:val="00AE5185"/>
    <w:rsid w:val="00AE64C2"/>
    <w:rsid w:val="00AE77AA"/>
    <w:rsid w:val="00AF4670"/>
    <w:rsid w:val="00B00CA7"/>
    <w:rsid w:val="00B06088"/>
    <w:rsid w:val="00B16E1A"/>
    <w:rsid w:val="00B215AF"/>
    <w:rsid w:val="00B31703"/>
    <w:rsid w:val="00B33C4F"/>
    <w:rsid w:val="00B42C8B"/>
    <w:rsid w:val="00B53C7A"/>
    <w:rsid w:val="00B53C8C"/>
    <w:rsid w:val="00B70E4D"/>
    <w:rsid w:val="00B71488"/>
    <w:rsid w:val="00B774F3"/>
    <w:rsid w:val="00B947C4"/>
    <w:rsid w:val="00BC60BF"/>
    <w:rsid w:val="00BD580F"/>
    <w:rsid w:val="00BE5286"/>
    <w:rsid w:val="00BF2C92"/>
    <w:rsid w:val="00C070FE"/>
    <w:rsid w:val="00C1655E"/>
    <w:rsid w:val="00C23651"/>
    <w:rsid w:val="00C339E5"/>
    <w:rsid w:val="00C352B0"/>
    <w:rsid w:val="00C413A6"/>
    <w:rsid w:val="00C6014F"/>
    <w:rsid w:val="00C85536"/>
    <w:rsid w:val="00C95884"/>
    <w:rsid w:val="00CE330B"/>
    <w:rsid w:val="00CE4DA0"/>
    <w:rsid w:val="00CF70D5"/>
    <w:rsid w:val="00D07511"/>
    <w:rsid w:val="00D15092"/>
    <w:rsid w:val="00D21D57"/>
    <w:rsid w:val="00D31D72"/>
    <w:rsid w:val="00D33CA0"/>
    <w:rsid w:val="00D33E21"/>
    <w:rsid w:val="00D35CEF"/>
    <w:rsid w:val="00D37EF9"/>
    <w:rsid w:val="00D42C37"/>
    <w:rsid w:val="00D64203"/>
    <w:rsid w:val="00D84725"/>
    <w:rsid w:val="00DA77FD"/>
    <w:rsid w:val="00DC1403"/>
    <w:rsid w:val="00DC5B7E"/>
    <w:rsid w:val="00DD7DEB"/>
    <w:rsid w:val="00DE0D5F"/>
    <w:rsid w:val="00DE3568"/>
    <w:rsid w:val="00E02572"/>
    <w:rsid w:val="00E1127F"/>
    <w:rsid w:val="00E22682"/>
    <w:rsid w:val="00E23482"/>
    <w:rsid w:val="00E343E9"/>
    <w:rsid w:val="00E4791C"/>
    <w:rsid w:val="00E50BD8"/>
    <w:rsid w:val="00E5291E"/>
    <w:rsid w:val="00E700BA"/>
    <w:rsid w:val="00E76E00"/>
    <w:rsid w:val="00E800FA"/>
    <w:rsid w:val="00E8185D"/>
    <w:rsid w:val="00E97439"/>
    <w:rsid w:val="00EA2456"/>
    <w:rsid w:val="00EA2AED"/>
    <w:rsid w:val="00EB41F8"/>
    <w:rsid w:val="00EB4E65"/>
    <w:rsid w:val="00EC10AA"/>
    <w:rsid w:val="00EC37D7"/>
    <w:rsid w:val="00ED42F6"/>
    <w:rsid w:val="00EE4013"/>
    <w:rsid w:val="00EF18FE"/>
    <w:rsid w:val="00F105FC"/>
    <w:rsid w:val="00F10F84"/>
    <w:rsid w:val="00F11A98"/>
    <w:rsid w:val="00F17616"/>
    <w:rsid w:val="00F22CE1"/>
    <w:rsid w:val="00F3500E"/>
    <w:rsid w:val="00F3565D"/>
    <w:rsid w:val="00F41BA7"/>
    <w:rsid w:val="00F43ECD"/>
    <w:rsid w:val="00F46EAD"/>
    <w:rsid w:val="00F73597"/>
    <w:rsid w:val="00F86489"/>
    <w:rsid w:val="00F91213"/>
    <w:rsid w:val="00F94FD9"/>
    <w:rsid w:val="00F96A3D"/>
    <w:rsid w:val="00FA52F2"/>
    <w:rsid w:val="00FB0BC6"/>
    <w:rsid w:val="00FB1DE7"/>
    <w:rsid w:val="00FB2827"/>
    <w:rsid w:val="00FB3AC2"/>
    <w:rsid w:val="00FC0328"/>
    <w:rsid w:val="00FC2846"/>
    <w:rsid w:val="00FC4F61"/>
    <w:rsid w:val="00FC7AAF"/>
    <w:rsid w:val="00FD15E8"/>
    <w:rsid w:val="00FE691E"/>
    <w:rsid w:val="00FE6CA6"/>
    <w:rsid w:val="00FE6CFA"/>
    <w:rsid w:val="00FF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6C622CA7-5550-4DC4-8720-74D0C645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82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AF467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urts.sa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courts.sa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446D2-B6D1-4E7E-BC79-3D5CFA5A3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CD3C88-9E83-4DFA-A016-F03218AF73C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2A174E-5297-4722-94D4-9D08E0B947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922A07-0505-4403-8BFC-CEF0E36DB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6DFE231C</Template>
  <TotalTime>97</TotalTime>
  <Pages>4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31 - Application for Variation or Revocation of Intervention Order</vt:lpstr>
    </vt:vector>
  </TitlesOfParts>
  <Company>South Australian Government</Company>
  <LinksUpToDate>false</LinksUpToDate>
  <CharactersWithSpaces>8552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31 - Application for Variation or Revocation of Intervention Order</dc:title>
  <dc:creator>Tania Georgeou</dc:creator>
  <cp:lastModifiedBy>Georgeou, Tania (CAA)</cp:lastModifiedBy>
  <cp:revision>13</cp:revision>
  <cp:lastPrinted>2018-12-13T05:48:00Z</cp:lastPrinted>
  <dcterms:created xsi:type="dcterms:W3CDTF">2017-10-27T04:24:00Z</dcterms:created>
  <dcterms:modified xsi:type="dcterms:W3CDTF">2019-03-14T06:14:00Z</dcterms:modified>
</cp:coreProperties>
</file>